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lang w:val="sr-RS"/>
        </w:rPr>
        <w:t>ОБРАЗАЦ</w:t>
      </w:r>
      <w:r>
        <w:rPr>
          <w:lang w:val="sr-RS"/>
        </w:rPr>
        <w:t xml:space="preserve"> </w:t>
      </w:r>
      <w:r>
        <w:rPr>
          <w:b/>
          <w:bCs/>
          <w:lang w:val="sr-RS"/>
        </w:rPr>
        <w:t>СТРУКТУР</w:t>
      </w:r>
      <w:r>
        <w:rPr>
          <w:b/>
          <w:bCs/>
          <w:lang w:val="sr-RS"/>
        </w:rPr>
        <w:t xml:space="preserve">Е </w:t>
      </w:r>
      <w:r>
        <w:rPr>
          <w:b/>
          <w:bCs/>
          <w:lang w:val="sr-RS"/>
        </w:rPr>
        <w:t xml:space="preserve"> ЦЕНЕ </w:t>
      </w:r>
    </w:p>
    <w:tbl>
      <w:tblPr>
        <w:tblW w:w="9459" w:type="dxa"/>
        <w:jc w:val="left"/>
        <w:tblInd w:w="18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5"/>
        <w:gridCol w:w="1710"/>
        <w:gridCol w:w="1530"/>
        <w:gridCol w:w="2484"/>
      </w:tblGrid>
      <w:tr>
        <w:trPr/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2396" w:leader="none"/>
                <w:tab w:val="left" w:pos="2397" w:leader="none"/>
                <w:tab w:val="left" w:pos="3686" w:leader="none"/>
                <w:tab w:val="left" w:pos="5234" w:leader="none"/>
                <w:tab w:val="left" w:pos="6207" w:leader="none"/>
                <w:tab w:val="left" w:pos="7841" w:leader="none"/>
                <w:tab w:val="left" w:pos="8934" w:leader="none"/>
                <w:tab w:val="left" w:pos="9350" w:leader="none"/>
                <w:tab w:val="left" w:pos="10912" w:leader="none"/>
              </w:tabs>
              <w:bidi w:val="0"/>
              <w:spacing w:lineRule="auto" w:line="240" w:before="0" w:after="0"/>
              <w:ind w:right="0" w:hanging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sz w:val="24"/>
                <w:lang w:val="sr-RS"/>
              </w:rPr>
              <w:t xml:space="preserve">                          </w:t>
            </w:r>
            <w:r>
              <w:rPr>
                <w:rFonts w:ascii="Calibri" w:hAnsi="Calibri"/>
                <w:b/>
                <w:bCs/>
                <w:sz w:val="24"/>
                <w:lang w:val="sr-RS"/>
              </w:rPr>
              <w:t>Врста услуге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lang w:val="sr-RS"/>
              </w:rPr>
              <w:t>јединица мере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lang w:val="sr-RS"/>
              </w:rPr>
              <w:t xml:space="preserve"> </w:t>
            </w:r>
            <w:r>
              <w:rPr>
                <w:rFonts w:ascii="Calibri" w:hAnsi="Calibri"/>
                <w:b/>
                <w:bCs/>
                <w:lang w:val="sr-RS"/>
              </w:rPr>
              <w:t>количина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lang w:val="sr-RS"/>
              </w:rPr>
              <w:t>јединична цена без ПДВ-а</w:t>
            </w:r>
          </w:p>
        </w:tc>
      </w:tr>
      <w:tr>
        <w:trPr/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2396" w:leader="none"/>
                <w:tab w:val="left" w:pos="2397" w:leader="none"/>
                <w:tab w:val="left" w:pos="3686" w:leader="none"/>
                <w:tab w:val="left" w:pos="5234" w:leader="none"/>
                <w:tab w:val="left" w:pos="6207" w:leader="none"/>
                <w:tab w:val="left" w:pos="7841" w:leader="none"/>
                <w:tab w:val="left" w:pos="8934" w:leader="none"/>
                <w:tab w:val="left" w:pos="9350" w:leader="none"/>
                <w:tab w:val="left" w:pos="10912" w:leader="none"/>
              </w:tabs>
              <w:bidi w:val="0"/>
              <w:spacing w:lineRule="auto" w:line="240" w:before="0" w:after="0"/>
              <w:ind w:right="0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 xml:space="preserve">Извођење припремних радова </w:t>
            </w:r>
            <w:r>
              <w:rPr>
                <w:rFonts w:ascii="Calibri" w:hAnsi="Calibri"/>
                <w:spacing w:val="-3"/>
                <w:sz w:val="24"/>
              </w:rPr>
              <w:t xml:space="preserve">(Геотехничке </w:t>
            </w:r>
            <w:r>
              <w:rPr>
                <w:rFonts w:ascii="Calibri" w:hAnsi="Calibri"/>
                <w:sz w:val="24"/>
              </w:rPr>
              <w:t>подлоге и топографске подлоге)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  <w:t>радови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  <w:t>1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</w:r>
          </w:p>
        </w:tc>
      </w:tr>
      <w:tr>
        <w:trPr/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  <w:t>Израда Идејног решења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  <w:t>пројекат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lang w:val="sr-RS"/>
              </w:rPr>
            </w:pPr>
            <w:r>
              <w:rPr>
                <w:rFonts w:ascii="Calibri" w:hAnsi="Calibri"/>
                <w:lang w:val="sr-RS"/>
              </w:rPr>
              <w:t>1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lang w:val="sr-RS"/>
              </w:rPr>
              <w:t>УКУПНО БЕЗ ПДВ-а :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lang w:val="sr-RS"/>
              </w:rPr>
              <w:t xml:space="preserve"> </w:t>
            </w:r>
            <w:r>
              <w:rPr>
                <w:rFonts w:ascii="Calibri" w:hAnsi="Calibri"/>
                <w:b/>
                <w:bCs/>
                <w:lang w:val="sr-RS"/>
              </w:rPr>
              <w:t>ПДВ: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  <w:b/>
                <w:b/>
                <w:bCs/>
                <w:lang w:val="sr-RS"/>
              </w:rPr>
            </w:pPr>
            <w:r>
              <w:rPr>
                <w:rFonts w:ascii="Calibri" w:hAnsi="Calibri"/>
                <w:b/>
                <w:bCs/>
                <w:lang w:val="sr-RS"/>
              </w:rPr>
              <w:t>УКУПНО СА ПДВ-ом: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Calibri" w:hAnsi="Calibri"/>
          <w:lang w:val="sr-RS"/>
        </w:rPr>
      </w:pPr>
      <w:r>
        <w:rPr>
          <w:rFonts w:ascii="Calibri" w:hAnsi="Calibri"/>
          <w:lang w:val="sr-RS"/>
        </w:rPr>
        <w:t>Износе уписати као основ за начин плаћања и умањење аванса кроз ситуације. Збир ова два износа даје укупну понуђену цену.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831" w:right="0" w:hanging="361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5</TotalTime>
  <Application>LibreOffice/6.3.5.2$Windows_X86_64 LibreOffice_project/dd0751754f11728f69b42ee2af66670068624673</Application>
  <Pages>1</Pages>
  <Words>55</Words>
  <Characters>306</Characters>
  <CharactersWithSpaces>432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2023-04-20T14:11:02Z</dcterms:created>
  <dc:creator/>
  <dc:description/>
  <dc:language>sr-Latn-RS</dc:language>
  <cp:lastModifiedBy/>
  <dcterms:modified xsi:type="dcterms:W3CDTF">2023-04-20T14:35:23Z</dcterms:modified>
  <cp:revision>3</cp:revision>
  <dc:subject/>
  <dc:title>A4</dc:title>
</cp:coreProperties>
</file>