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3"/>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5"/>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1"/>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2"/>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4"/>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18.10.2022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18.10.2022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