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1"/>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3"/>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4"/>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5"/>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2"/>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02.09.2022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02.09.2022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