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3"/>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5"/>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1"/>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2"/>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4"/>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29.08.2022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29.08.2022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