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1"/>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3"/>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4"/>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5"/>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2"/>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26.08.2022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26.08.2022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