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B783" w14:textId="16BF7FCF" w:rsidR="00EA2E78" w:rsidRDefault="00EA2E78" w:rsidP="007E400C">
      <w:pPr>
        <w:pStyle w:val="Heading1"/>
      </w:pPr>
      <w:bookmarkStart w:id="0" w:name="_Hlk92964737"/>
      <w:bookmarkStart w:id="1" w:name="_Toc137819410"/>
      <w:r>
        <w:t>Sadržaj</w:t>
      </w:r>
      <w:bookmarkEnd w:id="1"/>
    </w:p>
    <w:p w14:paraId="0F8F6910" w14:textId="0639ABD7" w:rsidR="007536DA" w:rsidRDefault="00C86F53">
      <w:pPr>
        <w:pStyle w:val="TOC1"/>
        <w:tabs>
          <w:tab w:val="right" w:leader="dot" w:pos="9063"/>
        </w:tabs>
        <w:rPr>
          <w:rFonts w:eastAsiaTheme="minorEastAsia" w:cstheme="minorBidi"/>
          <w:b w:val="0"/>
          <w:bCs w:val="0"/>
          <w:caps w:val="0"/>
          <w:noProof/>
          <w:spacing w:val="0"/>
          <w:kern w:val="2"/>
          <w:sz w:val="22"/>
          <w:szCs w:val="22"/>
          <w:lang w:val="en-US" w:eastAsia="en-US"/>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37819410" w:history="1">
        <w:r w:rsidR="007536DA" w:rsidRPr="001449C5">
          <w:rPr>
            <w:rStyle w:val="Hyperlink"/>
            <w:noProof/>
          </w:rPr>
          <w:t>Sadržaj</w:t>
        </w:r>
        <w:r w:rsidR="007536DA">
          <w:rPr>
            <w:noProof/>
            <w:webHidden/>
          </w:rPr>
          <w:tab/>
        </w:r>
        <w:r w:rsidR="007536DA">
          <w:rPr>
            <w:noProof/>
            <w:webHidden/>
          </w:rPr>
          <w:fldChar w:fldCharType="begin"/>
        </w:r>
        <w:r w:rsidR="007536DA">
          <w:rPr>
            <w:noProof/>
            <w:webHidden/>
          </w:rPr>
          <w:instrText xml:space="preserve"> PAGEREF _Toc137819410 \h </w:instrText>
        </w:r>
        <w:r w:rsidR="007536DA">
          <w:rPr>
            <w:noProof/>
            <w:webHidden/>
          </w:rPr>
        </w:r>
        <w:r w:rsidR="007536DA">
          <w:rPr>
            <w:noProof/>
            <w:webHidden/>
          </w:rPr>
          <w:fldChar w:fldCharType="separate"/>
        </w:r>
        <w:r w:rsidR="007536DA">
          <w:rPr>
            <w:noProof/>
            <w:webHidden/>
          </w:rPr>
          <w:t>1</w:t>
        </w:r>
        <w:r w:rsidR="007536DA">
          <w:rPr>
            <w:noProof/>
            <w:webHidden/>
          </w:rPr>
          <w:fldChar w:fldCharType="end"/>
        </w:r>
      </w:hyperlink>
    </w:p>
    <w:p w14:paraId="0BBE35E6" w14:textId="07759965" w:rsidR="007536DA" w:rsidRDefault="007536DA">
      <w:pPr>
        <w:pStyle w:val="TOC1"/>
        <w:tabs>
          <w:tab w:val="right" w:leader="dot" w:pos="9063"/>
        </w:tabs>
        <w:rPr>
          <w:rFonts w:eastAsiaTheme="minorEastAsia" w:cstheme="minorBidi"/>
          <w:b w:val="0"/>
          <w:bCs w:val="0"/>
          <w:caps w:val="0"/>
          <w:noProof/>
          <w:spacing w:val="0"/>
          <w:kern w:val="2"/>
          <w:sz w:val="22"/>
          <w:szCs w:val="22"/>
          <w:lang w:val="en-US" w:eastAsia="en-US"/>
          <w14:ligatures w14:val="standardContextual"/>
        </w:rPr>
      </w:pPr>
      <w:hyperlink w:anchor="_Toc137819411" w:history="1">
        <w:r w:rsidRPr="001449C5">
          <w:rPr>
            <w:rStyle w:val="Hyperlink"/>
            <w:noProof/>
          </w:rPr>
          <w:t>TEHNIČKI OPIS</w:t>
        </w:r>
        <w:r>
          <w:rPr>
            <w:noProof/>
            <w:webHidden/>
          </w:rPr>
          <w:tab/>
        </w:r>
        <w:r>
          <w:rPr>
            <w:noProof/>
            <w:webHidden/>
          </w:rPr>
          <w:fldChar w:fldCharType="begin"/>
        </w:r>
        <w:r>
          <w:rPr>
            <w:noProof/>
            <w:webHidden/>
          </w:rPr>
          <w:instrText xml:space="preserve"> PAGEREF _Toc137819411 \h </w:instrText>
        </w:r>
        <w:r>
          <w:rPr>
            <w:noProof/>
            <w:webHidden/>
          </w:rPr>
        </w:r>
        <w:r>
          <w:rPr>
            <w:noProof/>
            <w:webHidden/>
          </w:rPr>
          <w:fldChar w:fldCharType="separate"/>
        </w:r>
        <w:r>
          <w:rPr>
            <w:noProof/>
            <w:webHidden/>
          </w:rPr>
          <w:t>2</w:t>
        </w:r>
        <w:r>
          <w:rPr>
            <w:noProof/>
            <w:webHidden/>
          </w:rPr>
          <w:fldChar w:fldCharType="end"/>
        </w:r>
      </w:hyperlink>
    </w:p>
    <w:p w14:paraId="1B267D0B" w14:textId="35A2CA3F" w:rsidR="007536DA" w:rsidRDefault="007536DA">
      <w:pPr>
        <w:pStyle w:val="TOC1"/>
        <w:tabs>
          <w:tab w:val="right" w:leader="dot" w:pos="9063"/>
        </w:tabs>
        <w:rPr>
          <w:rFonts w:eastAsiaTheme="minorEastAsia" w:cstheme="minorBidi"/>
          <w:b w:val="0"/>
          <w:bCs w:val="0"/>
          <w:caps w:val="0"/>
          <w:noProof/>
          <w:spacing w:val="0"/>
          <w:kern w:val="2"/>
          <w:sz w:val="22"/>
          <w:szCs w:val="22"/>
          <w:lang w:val="en-US" w:eastAsia="en-US"/>
          <w14:ligatures w14:val="standardContextual"/>
        </w:rPr>
      </w:pPr>
      <w:hyperlink w:anchor="_Toc137819412" w:history="1">
        <w:r w:rsidRPr="001449C5">
          <w:rPr>
            <w:rStyle w:val="Hyperlink"/>
            <w:noProof/>
          </w:rPr>
          <w:t>SS i TK objekti u Cerovcu i Cvetojevcu</w:t>
        </w:r>
        <w:r>
          <w:rPr>
            <w:noProof/>
            <w:webHidden/>
          </w:rPr>
          <w:tab/>
        </w:r>
        <w:r>
          <w:rPr>
            <w:noProof/>
            <w:webHidden/>
          </w:rPr>
          <w:fldChar w:fldCharType="begin"/>
        </w:r>
        <w:r>
          <w:rPr>
            <w:noProof/>
            <w:webHidden/>
          </w:rPr>
          <w:instrText xml:space="preserve"> PAGEREF _Toc137819412 \h </w:instrText>
        </w:r>
        <w:r>
          <w:rPr>
            <w:noProof/>
            <w:webHidden/>
          </w:rPr>
        </w:r>
        <w:r>
          <w:rPr>
            <w:noProof/>
            <w:webHidden/>
          </w:rPr>
          <w:fldChar w:fldCharType="separate"/>
        </w:r>
        <w:r>
          <w:rPr>
            <w:noProof/>
            <w:webHidden/>
          </w:rPr>
          <w:t>2</w:t>
        </w:r>
        <w:r>
          <w:rPr>
            <w:noProof/>
            <w:webHidden/>
          </w:rPr>
          <w:fldChar w:fldCharType="end"/>
        </w:r>
      </w:hyperlink>
    </w:p>
    <w:p w14:paraId="2E97C339" w14:textId="52401FE6" w:rsidR="007536DA" w:rsidRDefault="007536DA">
      <w:pPr>
        <w:pStyle w:val="TOC1"/>
        <w:tabs>
          <w:tab w:val="right" w:leader="dot" w:pos="9063"/>
        </w:tabs>
        <w:rPr>
          <w:rFonts w:eastAsiaTheme="minorEastAsia" w:cstheme="minorBidi"/>
          <w:b w:val="0"/>
          <w:bCs w:val="0"/>
          <w:caps w:val="0"/>
          <w:noProof/>
          <w:spacing w:val="0"/>
          <w:kern w:val="2"/>
          <w:sz w:val="22"/>
          <w:szCs w:val="22"/>
          <w:lang w:val="en-US" w:eastAsia="en-US"/>
          <w14:ligatures w14:val="standardContextual"/>
        </w:rPr>
      </w:pPr>
      <w:hyperlink w:anchor="_Toc137819413" w:history="1">
        <w:r w:rsidRPr="001449C5">
          <w:rPr>
            <w:rStyle w:val="Hyperlink"/>
            <w:noProof/>
          </w:rPr>
          <w:t>Železnička stanica Sobovica</w:t>
        </w:r>
        <w:r>
          <w:rPr>
            <w:noProof/>
            <w:webHidden/>
          </w:rPr>
          <w:tab/>
        </w:r>
        <w:r>
          <w:rPr>
            <w:noProof/>
            <w:webHidden/>
          </w:rPr>
          <w:fldChar w:fldCharType="begin"/>
        </w:r>
        <w:r>
          <w:rPr>
            <w:noProof/>
            <w:webHidden/>
          </w:rPr>
          <w:instrText xml:space="preserve"> PAGEREF _Toc137819413 \h </w:instrText>
        </w:r>
        <w:r>
          <w:rPr>
            <w:noProof/>
            <w:webHidden/>
          </w:rPr>
        </w:r>
        <w:r>
          <w:rPr>
            <w:noProof/>
            <w:webHidden/>
          </w:rPr>
          <w:fldChar w:fldCharType="separate"/>
        </w:r>
        <w:r>
          <w:rPr>
            <w:noProof/>
            <w:webHidden/>
          </w:rPr>
          <w:t>2</w:t>
        </w:r>
        <w:r>
          <w:rPr>
            <w:noProof/>
            <w:webHidden/>
          </w:rPr>
          <w:fldChar w:fldCharType="end"/>
        </w:r>
      </w:hyperlink>
    </w:p>
    <w:p w14:paraId="762AC0ED" w14:textId="0F292C57" w:rsidR="00C86F53" w:rsidRDefault="00C86F53" w:rsidP="00EA2E78">
      <w:pPr>
        <w:pStyle w:val="BodyText"/>
      </w:pPr>
      <w:r>
        <w:rPr>
          <w:b/>
          <w:bCs/>
          <w:caps/>
          <w:sz w:val="20"/>
          <w:szCs w:val="20"/>
        </w:rPr>
        <w:fldChar w:fldCharType="end"/>
      </w:r>
    </w:p>
    <w:p w14:paraId="789888B8" w14:textId="77777777" w:rsidR="00C86F53" w:rsidRDefault="00C86F53">
      <w:pPr>
        <w:spacing w:before="0" w:after="200"/>
        <w:jc w:val="left"/>
      </w:pPr>
      <w:r>
        <w:br w:type="page"/>
      </w:r>
    </w:p>
    <w:p w14:paraId="08E3D7EE" w14:textId="5BACBC16" w:rsidR="00D02AAD" w:rsidRPr="009C002D" w:rsidRDefault="00D02AAD" w:rsidP="00D02AAD">
      <w:pPr>
        <w:pStyle w:val="Heading1"/>
      </w:pPr>
      <w:bookmarkStart w:id="2" w:name="_Toc71208232"/>
      <w:bookmarkStart w:id="3" w:name="_Toc76738327"/>
      <w:bookmarkStart w:id="4" w:name="_Toc89697093"/>
      <w:bookmarkStart w:id="5" w:name="_Toc137819411"/>
      <w:bookmarkEnd w:id="0"/>
      <w:r w:rsidRPr="009C002D">
        <w:lastRenderedPageBreak/>
        <w:t>TEHNIČKI OPIS</w:t>
      </w:r>
      <w:bookmarkEnd w:id="2"/>
      <w:bookmarkEnd w:id="3"/>
      <w:bookmarkEnd w:id="4"/>
      <w:bookmarkEnd w:id="5"/>
    </w:p>
    <w:p w14:paraId="27DF7485" w14:textId="469CBA30" w:rsidR="00D02AAD" w:rsidRDefault="00997148" w:rsidP="00D02AAD">
      <w:pPr>
        <w:pStyle w:val="BodyText"/>
      </w:pPr>
      <w:r w:rsidRPr="00997148">
        <w:t>Na delu pruge obrađenom ovim Idejnim projektom nalazi se sedam objekata u kojima su projektovane mašinske instalacije. Radi se o SS i TK objektima</w:t>
      </w:r>
      <w:r w:rsidRPr="00997148">
        <w:rPr>
          <w:bCs/>
          <w:caps/>
        </w:rPr>
        <w:t xml:space="preserve"> </w:t>
      </w:r>
      <w:r w:rsidRPr="00997148">
        <w:rPr>
          <w:bCs/>
        </w:rPr>
        <w:t xml:space="preserve">u </w:t>
      </w:r>
      <w:r>
        <w:rPr>
          <w:bCs/>
        </w:rPr>
        <w:t>C</w:t>
      </w:r>
      <w:r w:rsidRPr="00997148">
        <w:rPr>
          <w:bCs/>
        </w:rPr>
        <w:t xml:space="preserve">erovcu i </w:t>
      </w:r>
      <w:r>
        <w:rPr>
          <w:bCs/>
        </w:rPr>
        <w:t>C</w:t>
      </w:r>
      <w:r w:rsidRPr="00997148">
        <w:rPr>
          <w:bCs/>
        </w:rPr>
        <w:t xml:space="preserve">vetojevcu, železničkoj stanici u </w:t>
      </w:r>
      <w:r>
        <w:rPr>
          <w:bCs/>
        </w:rPr>
        <w:t>S</w:t>
      </w:r>
      <w:r w:rsidRPr="00997148">
        <w:rPr>
          <w:bCs/>
        </w:rPr>
        <w:t xml:space="preserve">obovici, koji se nalaze duž pruge i radioničkoj hali, </w:t>
      </w:r>
      <w:r>
        <w:rPr>
          <w:bCs/>
        </w:rPr>
        <w:t>EVP</w:t>
      </w:r>
      <w:r w:rsidRPr="00997148">
        <w:rPr>
          <w:bCs/>
        </w:rPr>
        <w:t xml:space="preserve"> (elektrovučnoj podstanici), trafo stanici i zgradi za zaposlene, koje se nalaze koncentrisani u sklopu </w:t>
      </w:r>
      <w:r>
        <w:rPr>
          <w:bCs/>
        </w:rPr>
        <w:t>R</w:t>
      </w:r>
      <w:r w:rsidRPr="00997148">
        <w:rPr>
          <w:bCs/>
        </w:rPr>
        <w:t xml:space="preserve">adioničkog kompleksa. </w:t>
      </w:r>
      <w:r>
        <w:rPr>
          <w:bCs/>
        </w:rPr>
        <w:t>U</w:t>
      </w:r>
      <w:r w:rsidRPr="00997148">
        <w:rPr>
          <w:bCs/>
        </w:rPr>
        <w:t xml:space="preserve"> ovim objektima su predviđene instalacije grejanja, hlađenja i ventilacije koje zadovoljavaju potrebe instalisane tehnologije a i ostvaruju uslove za boravak ljudi u objektima gde je prisustvo ljudi predviđeno</w:t>
      </w:r>
      <w:r w:rsidR="00D02AAD" w:rsidRPr="00997148">
        <w:t xml:space="preserve">. </w:t>
      </w:r>
    </w:p>
    <w:p w14:paraId="4285C87D" w14:textId="0CB87C06" w:rsidR="00D02AAD" w:rsidRPr="009C002D" w:rsidRDefault="00D02AAD" w:rsidP="00D02AAD">
      <w:pPr>
        <w:pStyle w:val="Heading1"/>
      </w:pPr>
      <w:bookmarkStart w:id="6" w:name="_Toc71208233"/>
      <w:bookmarkStart w:id="7" w:name="_Toc89697094"/>
      <w:bookmarkStart w:id="8" w:name="_Toc137819412"/>
      <w:r w:rsidRPr="009C002D">
        <w:t>SS i TK objekti u Cerovcu i Cvetojevcu</w:t>
      </w:r>
      <w:bookmarkEnd w:id="6"/>
      <w:bookmarkEnd w:id="7"/>
      <w:bookmarkEnd w:id="8"/>
    </w:p>
    <w:p w14:paraId="05FD328C" w14:textId="77777777" w:rsidR="00997148" w:rsidRPr="00B70129" w:rsidRDefault="00997148" w:rsidP="00997148">
      <w:pPr>
        <w:pStyle w:val="BodyText"/>
      </w:pPr>
      <w:r w:rsidRPr="00B70129">
        <w:t xml:space="preserve">Ova dva objekta su ista po arhitekturi i po instalisanoj tehnološkoj opremi, ali zbog različite orijentacije, gubici i dobici su različiti za iste prostorije. U odnosu na disipaciju od tehnološke opreme razlika u dobicima nije značajna, tako da je izabrana oprema, za oba objekta, ista. </w:t>
      </w:r>
    </w:p>
    <w:p w14:paraId="5D88D410" w14:textId="77777777" w:rsidR="00997148" w:rsidRDefault="00997148" w:rsidP="00997148">
      <w:pPr>
        <w:pStyle w:val="BodyText"/>
      </w:pPr>
      <w:r w:rsidRPr="004D4E24">
        <w:t>U dve od tri prostorije objekata smeštena je tehnološka oprema koja r</w:t>
      </w:r>
      <w:r>
        <w:t>a</w:t>
      </w:r>
      <w:r w:rsidRPr="004D4E24">
        <w:t xml:space="preserve">di neprekidno, tokom cele godine i zahteva konstantnu temperaturu u prostoru, nezavisno od spoljne temperature. Zbog toga je projektovana oprema sa 100% rezervom i automatikom koja se stara da uređaji rade isto vreme i time uvek budu u radnom stanju i da se, prilikom eventualnog, kvara radnog uređaja, automatski uključuje rezervni. Kako rashladni uređaji moraju da rade tokom cele godine, izabrani su oni koji mogu da hlade i pri spoljnoj temperaturi od </w:t>
      </w:r>
      <w:r>
        <w:t xml:space="preserve">    -</w:t>
      </w:r>
      <w:r w:rsidRPr="004D4E24">
        <w:t>15°C.</w:t>
      </w:r>
    </w:p>
    <w:p w14:paraId="653C5449" w14:textId="7D85D804" w:rsidR="00997148" w:rsidRDefault="00997148" w:rsidP="00997148">
      <w:pPr>
        <w:pStyle w:val="BodyText"/>
        <w:spacing w:after="0"/>
      </w:pPr>
      <w:r w:rsidRPr="001A27D2">
        <w:t>Podaci o disipaciji tehnološke opreme su preuzeti iz projekta SS i TK instalacija</w:t>
      </w:r>
      <w:r>
        <w:t xml:space="preserve"> </w:t>
      </w:r>
      <w:r w:rsidRPr="001A27D2">
        <w:rPr>
          <w:bCs/>
          <w:lang w:bidi="he-IL"/>
        </w:rPr>
        <w:t>i korišćeni su za izbor rashladne opreme</w:t>
      </w:r>
      <w:r>
        <w:rPr>
          <w:bCs/>
          <w:lang w:bidi="he-IL"/>
        </w:rPr>
        <w:t>.</w:t>
      </w:r>
    </w:p>
    <w:p w14:paraId="567A52A1" w14:textId="77777777" w:rsidR="00997148" w:rsidRPr="004D4E24" w:rsidRDefault="00997148" w:rsidP="00997148">
      <w:pPr>
        <w:pStyle w:val="BodyText"/>
        <w:spacing w:before="240"/>
      </w:pPr>
      <w:r w:rsidRPr="004D4E24">
        <w:t>U prostorijama 1 (TK i SS prostorija) i 2 (Napojna prostorija) održava se temperatura od 24±2°C. U prostoriji 1 potrebnu temperaturu održavaju klima ormani (radni i rezervni) koji uzimaju topao vazduh sa vrha, hlade ga i izbacuju iznad poda. Spoljne jedinice klima ormana nalaze se na trotoaru iza objekata. Projektovani klima ormani obrzbeđuju potrebno hlađenje prostora. Zbog toga što dobici tehnološke opreme prevazilaze gubitke u prostoriji 1, projektovani klima ormani nemaju mogućnost grejanja. U prostoriji 2 potrebnu temperaturu održavaju invertorski split sistemi (radni i rezervni). Kako tehnološka oprema nema konstantnu disipaciju, izabrani split sistemi mogu da rade i u režimu hlađenja i u režimu grejanja. Unutrašnje jedinice su smeštene na zidu, pod plafonom, a spoljne na najbližem spoljnom zidu. Kondenzat od unutrašnjih jedinica se vodi sa padom, plastičnim cevima, do najbliže olučne vertikale.</w:t>
      </w:r>
    </w:p>
    <w:p w14:paraId="4B5138CF" w14:textId="12BD0B37" w:rsidR="00997148" w:rsidRDefault="00997148" w:rsidP="00997148">
      <w:pPr>
        <w:pStyle w:val="BodyText"/>
      </w:pPr>
      <w:r w:rsidRPr="004D4E24">
        <w:t>U prostoriji 3 (Akubaterije) je predviđena prirodna ventilacija. Vazduh ulazi kroz rešetku na dnu spoljnih vrata a izlazi kroz rešetku smeštenu na zidu</w:t>
      </w:r>
      <w:r>
        <w:t>,</w:t>
      </w:r>
      <w:r w:rsidRPr="004D4E24">
        <w:t xml:space="preserve"> pod plafonom. Da bi se izbeglo da u prostoriji bude temperatura ispod 0°C, u njoj je predviđen električni uljni radijator</w:t>
      </w:r>
      <w:r>
        <w:t>.</w:t>
      </w:r>
    </w:p>
    <w:p w14:paraId="59D08E92" w14:textId="1C7AB877" w:rsidR="00D02AAD" w:rsidRPr="00267E75" w:rsidRDefault="00D02AAD" w:rsidP="00D02AAD">
      <w:pPr>
        <w:pStyle w:val="Heading1"/>
      </w:pPr>
      <w:bookmarkStart w:id="9" w:name="_Toc71208234"/>
      <w:bookmarkStart w:id="10" w:name="_Toc89697095"/>
      <w:bookmarkStart w:id="11" w:name="_Toc137819413"/>
      <w:r w:rsidRPr="00267E75">
        <w:t>Železnička stanica Sobovica</w:t>
      </w:r>
      <w:bookmarkEnd w:id="9"/>
      <w:bookmarkEnd w:id="10"/>
      <w:bookmarkEnd w:id="11"/>
    </w:p>
    <w:p w14:paraId="7252F23B" w14:textId="77777777" w:rsidR="00997148" w:rsidRPr="00801656" w:rsidRDefault="00997148" w:rsidP="00997148">
      <w:pPr>
        <w:pStyle w:val="BodyText"/>
      </w:pPr>
      <w:r w:rsidRPr="00B70129">
        <w:t xml:space="preserve">Zgrada železničke stanice u Sobovici je predviđena za smeštaj tehnološke opreme, za upravljanje delom pruge i za boravak putnika. </w:t>
      </w:r>
      <w:r w:rsidRPr="00801656">
        <w:t xml:space="preserve">Zbog toga je stanica podeljena na tri celine koje će se različito tretirati. </w:t>
      </w:r>
    </w:p>
    <w:p w14:paraId="7323AD7A" w14:textId="77777777" w:rsidR="00997148" w:rsidRDefault="00997148" w:rsidP="00997148">
      <w:pPr>
        <w:pStyle w:val="BodyText"/>
      </w:pPr>
      <w:r w:rsidRPr="00801656">
        <w:t>U celini, koju čine prostorije 14 (Napojna i aku baterije), 15 (Prostorija za TK) i 16 (SS prostorija), održava se, tokom cele godine temperatura od 24±2°C a grejanje i hlađenje je predviđeno invertorskim split sistemima. U svakoj prostoriji su predviđene radna i 100% rezervna jedinica sa potrebnom automatikom koja obezbeđuje da se, prilikom eventualnog, kvara radnog uređaja, automatski uključuje rezervni. Unutrašnje jedinice su smeštene na zidu, pod plafonom, a spoljne na najbližem spoljnom zidu. Kondenzat od unutrašnjih jedinica se vodi sa padom, plastičnim cevima, do najbliže olučne vertikale. Kako rashladni uređji moraju da rade tokom cele godine, izabrani su oni koji mogu da hlade i pri spoljnoj temperaturi od -15°C.</w:t>
      </w:r>
    </w:p>
    <w:p w14:paraId="3AC31ED3" w14:textId="74F19F6E" w:rsidR="00997148" w:rsidRDefault="00997148" w:rsidP="00997148">
      <w:pPr>
        <w:pStyle w:val="BodyText"/>
        <w:spacing w:after="0"/>
      </w:pPr>
      <w:r w:rsidRPr="001A27D2">
        <w:lastRenderedPageBreak/>
        <w:t>Podaci o disipaciji tehnološke opreme su preuzeti iz projekta SS i TK instalacija</w:t>
      </w:r>
      <w:r>
        <w:t xml:space="preserve"> </w:t>
      </w:r>
      <w:r w:rsidRPr="001A27D2">
        <w:rPr>
          <w:bCs/>
          <w:lang w:bidi="he-IL"/>
        </w:rPr>
        <w:t>i korišćeni su za izbor rashladne opreme</w:t>
      </w:r>
      <w:r>
        <w:rPr>
          <w:bCs/>
          <w:lang w:bidi="he-IL"/>
        </w:rPr>
        <w:t>.</w:t>
      </w:r>
    </w:p>
    <w:p w14:paraId="6A826814" w14:textId="77777777" w:rsidR="00997148" w:rsidRPr="00801656" w:rsidRDefault="00997148" w:rsidP="00997148">
      <w:pPr>
        <w:pStyle w:val="BodyText"/>
        <w:spacing w:before="240"/>
      </w:pPr>
      <w:r w:rsidRPr="00801656">
        <w:t>Sledeću celinu čine prostorije 01 (Soba za otpravnike), 02 (Vetrobran), 03 (predprostor), 04 (WC) i 05 (Kancelarija šefa stanice). Kako se radi o prostorijama različite namene i uslovi koje treba zadovoljiti u njima su različiti. Prostorija 01 se u letnjem periodu hladi na 26°C a u zimskom greje na 20°C inertorskim split sistemima. U prostoriji su predviđene radna i 100% rezervna jedinica sa potrebnom automatikom koja obezbeđuje da se, prilikom eventualnog, kvara radnog uređaja, automatski uključuje rezervni. Prostorija 05 se u letnjem periodu hladi na 26°C a u zimskom greje na 20°C invertorskim split sistemom. U prostoriji je predviđena samo radna jedinica. Unutrašnje jedinice su smeštene na zidu, pod plafonom, a spoljne na najbližem spoljnom zidu. Kondenzat od unutrašnjih jedinica se vodi sa padom, plastičnim cevima, do najbliže olučne vertikale ili do sifona umivaonika u prostoriji 03.</w:t>
      </w:r>
    </w:p>
    <w:p w14:paraId="27DFC8E5" w14:textId="77777777" w:rsidR="00997148" w:rsidRPr="00801656" w:rsidRDefault="00997148" w:rsidP="00997148">
      <w:pPr>
        <w:pStyle w:val="BodyText"/>
      </w:pPr>
      <w:r w:rsidRPr="00801656">
        <w:t>Prostorije 02, 03 i 04 se greju na 16°C elktričnim konvektorima smeštenim u prostorijama 02 i 03. Za ventilaciju prostorija 03 i 04 predviđen je plastični aksijalni ventilator sa tajmerom. Ventilator vazduh izbacuje kroz plafon i krov. Ventilator se uključuje prekidačem za svetlo a isključuje, preko tajmera, nekoliko minuta (vreme se može podesiti) posle gašanja svetla. Nadoknada izvučenog vazduha je kroz procepe ispod vrata.</w:t>
      </w:r>
    </w:p>
    <w:p w14:paraId="110E4754" w14:textId="32E5CF26" w:rsidR="00997148" w:rsidRDefault="00997148" w:rsidP="00997148">
      <w:pPr>
        <w:pStyle w:val="BodyText"/>
      </w:pPr>
      <w:r w:rsidRPr="00801656">
        <w:t>Treću celinu čini prostorija 6 (Čekaonica) i prostorije sanitarnog čvora. U zimskom periodu, čekaonica se greje na 20°C električnim konvektorima. Prostorije sanitarnog čvora se, takođe greju električnim konvektorima, na 16°C. Ventilacija je rešena sa dva ventilatora, koji su smešteni pod plafonom i koji, kroz lakopodizne žaluzine, na zadnjoj fasadi zgrade, izbacuju vazduh napolje. Ventilatore uključuje osoblje železničke stanice kada za to ima potrebe. Nadoknada izvučenog vazduha u sanitarne prostore ulazi kroz strelaste rešetke, predviđene na ulaznim vratima</w:t>
      </w:r>
      <w:r w:rsidR="00C728BF">
        <w:t>.</w:t>
      </w:r>
    </w:p>
    <w:p w14:paraId="3548C610" w14:textId="77777777" w:rsidR="00650548" w:rsidRDefault="00650548" w:rsidP="00997148">
      <w:pPr>
        <w:pStyle w:val="BodyText"/>
      </w:pPr>
    </w:p>
    <w:p w14:paraId="26703A1D" w14:textId="77777777" w:rsidR="00D02AAD" w:rsidRDefault="00D02AAD" w:rsidP="00D02AAD">
      <w:pPr>
        <w:spacing w:before="120" w:after="120"/>
      </w:pPr>
    </w:p>
    <w:sectPr w:rsidR="00D02AAD" w:rsidSect="00C86F53">
      <w:headerReference w:type="even" r:id="rId12"/>
      <w:headerReference w:type="default" r:id="rId13"/>
      <w:footerReference w:type="even" r:id="rId14"/>
      <w:footerReference w:type="default" r:id="rId15"/>
      <w:pgSz w:w="11907" w:h="16840" w:code="9"/>
      <w:pgMar w:top="1417" w:right="1417" w:bottom="1417" w:left="1417"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CDC7" w14:textId="77777777" w:rsidR="00191095" w:rsidRDefault="00191095" w:rsidP="007E400C">
      <w:r>
        <w:separator/>
      </w:r>
    </w:p>
    <w:p w14:paraId="2EB11B65" w14:textId="77777777" w:rsidR="00191095" w:rsidRDefault="00191095" w:rsidP="007E400C"/>
    <w:p w14:paraId="5B74ABD6" w14:textId="77777777" w:rsidR="00191095" w:rsidRDefault="00191095" w:rsidP="007E400C"/>
    <w:p w14:paraId="25F108C9" w14:textId="77777777" w:rsidR="00191095" w:rsidRDefault="00191095" w:rsidP="007E400C"/>
  </w:endnote>
  <w:endnote w:type="continuationSeparator" w:id="0">
    <w:p w14:paraId="0C76EF7D" w14:textId="77777777" w:rsidR="00191095" w:rsidRDefault="00191095" w:rsidP="007E400C">
      <w:r>
        <w:continuationSeparator/>
      </w:r>
    </w:p>
    <w:p w14:paraId="49CE53A5" w14:textId="77777777" w:rsidR="00191095" w:rsidRDefault="00191095" w:rsidP="007E400C"/>
    <w:p w14:paraId="0B6BB47D" w14:textId="77777777" w:rsidR="00191095" w:rsidRDefault="00191095" w:rsidP="007E400C"/>
    <w:p w14:paraId="3DF7E731" w14:textId="77777777" w:rsidR="00191095" w:rsidRDefault="00191095" w:rsidP="007E4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CHelvPlain">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66D" w14:textId="2DD9D4F6" w:rsidR="00E96A50" w:rsidRDefault="00E96A50" w:rsidP="007E400C">
    <w:pPr>
      <w:pStyle w:val="FooterEven"/>
    </w:pPr>
    <w:r>
      <w:fldChar w:fldCharType="begin"/>
    </w:r>
    <w:r>
      <w:instrText xml:space="preserve"> FILENAME \p </w:instrText>
    </w:r>
    <w:r>
      <w:fldChar w:fldCharType="separate"/>
    </w:r>
    <w:r>
      <w:rPr>
        <w:noProof/>
      </w:rPr>
      <w:t>C:\Projekti\2021\P0104-21_TENT_Putni_Prelaz\01-Design\A_Work\01-TXT\P-0104-21_Sv2-2_v7.docx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509B" w14:textId="32CCE84E" w:rsidR="00C86F53" w:rsidRDefault="00E96A50" w:rsidP="00DA33CD">
    <w:pPr>
      <w:jc w:val="right"/>
    </w:pPr>
    <w:r>
      <w:rPr>
        <w:lang w:val="en-US"/>
      </w:rPr>
      <w:t>Tehni</w:t>
    </w:r>
    <w:r w:rsidR="009E1D5B">
      <w:t xml:space="preserve">čki opis </w:t>
    </w:r>
    <w:r w:rsidR="000E1CC6">
      <w:t xml:space="preserve"> 1</w:t>
    </w:r>
  </w:p>
  <w:p w14:paraId="2F6DE2AA" w14:textId="77777777" w:rsidR="007A60C3" w:rsidRPr="00E63A70" w:rsidRDefault="007A60C3" w:rsidP="007A60C3">
    <w:pPr>
      <w:pStyle w:val="FrontPageSmall"/>
      <w:jc w:val="right"/>
      <w:rPr>
        <w:caps w:val="0"/>
        <w:sz w:val="16"/>
        <w:szCs w:val="16"/>
        <w:lang w:val="en-US"/>
      </w:rPr>
    </w:pPr>
    <w:r w:rsidRPr="00E63A70">
      <w:rPr>
        <w:caps w:val="0"/>
        <w:sz w:val="16"/>
        <w:szCs w:val="16"/>
        <w:lang w:val="en-US"/>
      </w:rPr>
      <w:t>za izgradnju pruge sa priklјučcima i pripadajućim delovima matičnih industrijskih koloseka za radnu zonu Sobovica i za fabrički kompleks u Lužnicama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7077" w14:textId="77777777" w:rsidR="00191095" w:rsidRDefault="00191095" w:rsidP="007E400C">
      <w:r>
        <w:separator/>
      </w:r>
    </w:p>
    <w:p w14:paraId="2623612B" w14:textId="77777777" w:rsidR="00191095" w:rsidRDefault="00191095" w:rsidP="007E400C"/>
    <w:p w14:paraId="36538397" w14:textId="77777777" w:rsidR="00191095" w:rsidRDefault="00191095" w:rsidP="007E400C"/>
    <w:p w14:paraId="3CEC10F2" w14:textId="77777777" w:rsidR="00191095" w:rsidRDefault="00191095" w:rsidP="007E400C"/>
  </w:footnote>
  <w:footnote w:type="continuationSeparator" w:id="0">
    <w:p w14:paraId="534CB8B9" w14:textId="77777777" w:rsidR="00191095" w:rsidRDefault="00191095" w:rsidP="007E400C">
      <w:r>
        <w:continuationSeparator/>
      </w:r>
    </w:p>
    <w:p w14:paraId="4157820D" w14:textId="77777777" w:rsidR="00191095" w:rsidRDefault="00191095" w:rsidP="007E400C"/>
    <w:p w14:paraId="5524F554" w14:textId="77777777" w:rsidR="00191095" w:rsidRDefault="00191095" w:rsidP="007E400C"/>
    <w:p w14:paraId="05E471BC" w14:textId="77777777" w:rsidR="00191095" w:rsidRDefault="00191095" w:rsidP="007E4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E900" w14:textId="77777777" w:rsidR="00E96A50" w:rsidRDefault="00E96A50" w:rsidP="007E400C">
    <w:pPr>
      <w:pStyle w:val="HeaderEven"/>
    </w:pPr>
    <w:r>
      <w:tab/>
    </w:r>
    <w:r>
      <w:rPr>
        <w:noProof/>
        <w:lang w:eastAsia="sr-Latn-RS"/>
      </w:rPr>
      <w:drawing>
        <wp:inline distT="0" distB="0" distL="0" distR="0" wp14:anchorId="6945F65D" wp14:editId="3C092B5F">
          <wp:extent cx="237600" cy="72000"/>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14:paraId="20248C07" w14:textId="77777777" w:rsidR="00E96A50" w:rsidRDefault="00E96A50" w:rsidP="007E400C">
    <w:pPr>
      <w:pStyle w:val="HeaderEven"/>
    </w:pPr>
    <w:r>
      <w:fldChar w:fldCharType="begin"/>
    </w:r>
    <w:r>
      <w:instrText xml:space="preserve"> PAGE </w:instrText>
    </w:r>
    <w:r>
      <w:fldChar w:fldCharType="separate"/>
    </w:r>
    <w:r>
      <w:t>4</w:t>
    </w:r>
    <w:r>
      <w:fldChar w:fldCharType="end"/>
    </w:r>
    <w:r>
      <w:tab/>
      <w:t>Tehnička kontrola Glavnog projekta 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AB71" w14:textId="6A7C7C56" w:rsidR="00E96A50" w:rsidRDefault="00E96A50" w:rsidP="007E400C">
    <w:pPr>
      <w:pStyle w:val="HeaderIndent"/>
    </w:pPr>
  </w:p>
  <w:p w14:paraId="5DA7D17C" w14:textId="77777777" w:rsidR="00E96A50" w:rsidRDefault="00E96A50" w:rsidP="007E400C">
    <w:pPr>
      <w:pStyle w:val="HeaderFrame"/>
      <w:framePr w:wrap="around"/>
    </w:pPr>
  </w:p>
  <w:p w14:paraId="0A1C6E2C" w14:textId="46FF4328" w:rsidR="00E96A50" w:rsidRPr="00944FAC" w:rsidRDefault="00DA33CD" w:rsidP="00DA33CD">
    <w:pPr>
      <w:jc w:val="right"/>
    </w:pPr>
    <w:r>
      <w:t xml:space="preserve">Projekat </w:t>
    </w:r>
    <w:r w:rsidR="00D02AA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AE89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multilevel"/>
    <w:tmpl w:val="BF42D672"/>
    <w:name w:val="WWNum2"/>
    <w:lvl w:ilvl="0">
      <w:start w:val="1"/>
      <w:numFmt w:val="decimal"/>
      <w:lvlText w:val="%1."/>
      <w:lvlJc w:val="left"/>
      <w:pPr>
        <w:tabs>
          <w:tab w:val="num" w:pos="708"/>
        </w:tabs>
        <w:ind w:left="708" w:hanging="708"/>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87397"/>
    <w:multiLevelType w:val="hybridMultilevel"/>
    <w:tmpl w:val="8CF8A27E"/>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0352BAA"/>
    <w:multiLevelType w:val="hybridMultilevel"/>
    <w:tmpl w:val="BCB62E94"/>
    <w:lvl w:ilvl="0" w:tplc="B040279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70065C"/>
    <w:multiLevelType w:val="hybridMultilevel"/>
    <w:tmpl w:val="70AE48EA"/>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013757CA"/>
    <w:multiLevelType w:val="hybridMultilevel"/>
    <w:tmpl w:val="64A45E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02F768F8"/>
    <w:multiLevelType w:val="hybridMultilevel"/>
    <w:tmpl w:val="8652605E"/>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031601F0"/>
    <w:multiLevelType w:val="hybridMultilevel"/>
    <w:tmpl w:val="1F94C9D8"/>
    <w:lvl w:ilvl="0" w:tplc="E062C42A">
      <w:numFmt w:val="bullet"/>
      <w:lvlText w:val="-"/>
      <w:lvlJc w:val="left"/>
      <w:pPr>
        <w:ind w:left="720" w:hanging="360"/>
      </w:pPr>
      <w:rPr>
        <w:rFonts w:ascii="Times New Roman" w:eastAsia="MS Mincho" w:hAnsi="Times New Roman" w:hint="default"/>
        <w:b/>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5C8756B"/>
    <w:multiLevelType w:val="hybridMultilevel"/>
    <w:tmpl w:val="C4988160"/>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06157EBA"/>
    <w:multiLevelType w:val="hybridMultilevel"/>
    <w:tmpl w:val="06B0E842"/>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6C55A94"/>
    <w:multiLevelType w:val="hybridMultilevel"/>
    <w:tmpl w:val="73645C18"/>
    <w:lvl w:ilvl="0" w:tplc="0409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09524AA1"/>
    <w:multiLevelType w:val="hybridMultilevel"/>
    <w:tmpl w:val="779ABE52"/>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0C4D1028"/>
    <w:multiLevelType w:val="hybridMultilevel"/>
    <w:tmpl w:val="70A4BE3E"/>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CFD7AD9"/>
    <w:multiLevelType w:val="multilevel"/>
    <w:tmpl w:val="A6DCF772"/>
    <w:styleLink w:val="CowiBulletList"/>
    <w:lvl w:ilvl="0">
      <w:start w:val="1"/>
      <w:numFmt w:val="bullet"/>
      <w:pStyle w:val="ListBullet"/>
      <w:lvlText w:val="›"/>
      <w:lvlJc w:val="left"/>
      <w:pPr>
        <w:tabs>
          <w:tab w:val="num" w:pos="425"/>
        </w:tabs>
        <w:ind w:left="425" w:hanging="425"/>
      </w:pPr>
      <w:rPr>
        <w:rFonts w:hint="default"/>
        <w:color w:val="F04E23"/>
        <w:position w:val="1"/>
        <w:sz w:val="24"/>
      </w:rPr>
    </w:lvl>
    <w:lvl w:ilvl="1">
      <w:start w:val="1"/>
      <w:numFmt w:val="bullet"/>
      <w:pStyle w:val="ListBullet2"/>
      <w:lvlText w:val="›"/>
      <w:lvlJc w:val="left"/>
      <w:pPr>
        <w:tabs>
          <w:tab w:val="num" w:pos="851"/>
        </w:tabs>
        <w:ind w:left="851" w:hanging="426"/>
      </w:pPr>
      <w:rPr>
        <w:rFonts w:hint="default"/>
        <w:color w:val="333333"/>
        <w:position w:val="1"/>
        <w:sz w:val="24"/>
      </w:rPr>
    </w:lvl>
    <w:lvl w:ilvl="2">
      <w:start w:val="1"/>
      <w:numFmt w:val="bullet"/>
      <w:pStyle w:val="ListBullet3"/>
      <w:lvlText w:val="›"/>
      <w:lvlJc w:val="left"/>
      <w:pPr>
        <w:tabs>
          <w:tab w:val="num" w:pos="1276"/>
        </w:tabs>
        <w:ind w:left="1276" w:hanging="425"/>
      </w:pPr>
      <w:rPr>
        <w:rFonts w:hint="default"/>
        <w:color w:val="333333"/>
        <w:position w:val="1"/>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0EE76BEE"/>
    <w:multiLevelType w:val="hybridMultilevel"/>
    <w:tmpl w:val="8F461044"/>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0F696160"/>
    <w:multiLevelType w:val="hybridMultilevel"/>
    <w:tmpl w:val="E6F60BE2"/>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0C91993"/>
    <w:multiLevelType w:val="hybridMultilevel"/>
    <w:tmpl w:val="91A8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FA11C8"/>
    <w:multiLevelType w:val="hybridMultilevel"/>
    <w:tmpl w:val="D7F09E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B0D7A83"/>
    <w:multiLevelType w:val="multilevel"/>
    <w:tmpl w:val="DB725200"/>
    <w:styleLink w:val="CowiNumberList"/>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1" w15:restartNumberingAfterBreak="0">
    <w:nsid w:val="1D6D1414"/>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1DB153E"/>
    <w:multiLevelType w:val="hybridMultilevel"/>
    <w:tmpl w:val="27203FF4"/>
    <w:lvl w:ilvl="0" w:tplc="CB4A5690">
      <w:start w:val="1435"/>
      <w:numFmt w:val="bullet"/>
      <w:lvlText w:val="-"/>
      <w:lvlJc w:val="left"/>
      <w:pPr>
        <w:ind w:left="720" w:hanging="360"/>
      </w:pPr>
      <w:rPr>
        <w:rFonts w:ascii="Arial Narrow" w:eastAsia="Times New Roman" w:hAnsi="Arial Narrow"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3B76837"/>
    <w:multiLevelType w:val="hybridMultilevel"/>
    <w:tmpl w:val="9602443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24806D9E"/>
    <w:multiLevelType w:val="hybridMultilevel"/>
    <w:tmpl w:val="16F057AC"/>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251B348D"/>
    <w:multiLevelType w:val="hybridMultilevel"/>
    <w:tmpl w:val="46EC2A4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2898129B"/>
    <w:multiLevelType w:val="hybridMultilevel"/>
    <w:tmpl w:val="CA26BB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2ACE697C"/>
    <w:multiLevelType w:val="hybridMultilevel"/>
    <w:tmpl w:val="1618EAE8"/>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2C3B0F72"/>
    <w:multiLevelType w:val="multilevel"/>
    <w:tmpl w:val="7CAA26CC"/>
    <w:lvl w:ilvl="0">
      <w:start w:val="1"/>
      <w:numFmt w:val="decimal"/>
      <w:lvlText w:val="%1"/>
      <w:lvlJc w:val="left"/>
      <w:pPr>
        <w:ind w:left="1134" w:hanging="1134"/>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2.6.%2"/>
      <w:lvlJc w:val="left"/>
      <w:pPr>
        <w:ind w:left="1134" w:hanging="1134"/>
      </w:pPr>
      <w:rPr>
        <w:rFonts w:hint="default"/>
      </w:rPr>
    </w:lvl>
    <w:lvl w:ilvl="2">
      <w:start w:val="1"/>
      <w:numFmt w:val="decimal"/>
      <w:lvlText w:val="2/2-2.5.%3."/>
      <w:lvlJc w:val="left"/>
      <w:pPr>
        <w:ind w:left="1134" w:hanging="1134"/>
      </w:pPr>
      <w:rPr>
        <w:rFonts w:hint="default"/>
      </w:rPr>
    </w:lvl>
    <w:lvl w:ilvl="3">
      <w:start w:val="1"/>
      <w:numFmt w:val="decimal"/>
      <w:pStyle w:val="Heading3"/>
      <w:lvlText w:val="%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30" w15:restartNumberingAfterBreak="0">
    <w:nsid w:val="31DE4909"/>
    <w:multiLevelType w:val="hybridMultilevel"/>
    <w:tmpl w:val="493A82C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3365842"/>
    <w:multiLevelType w:val="hybridMultilevel"/>
    <w:tmpl w:val="6AF6DB2C"/>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35636058"/>
    <w:multiLevelType w:val="hybridMultilevel"/>
    <w:tmpl w:val="D07495E8"/>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39227F1E"/>
    <w:multiLevelType w:val="hybridMultilevel"/>
    <w:tmpl w:val="FF3A0CA6"/>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39512125"/>
    <w:multiLevelType w:val="hybridMultilevel"/>
    <w:tmpl w:val="9B7C51D2"/>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AFC24FE"/>
    <w:multiLevelType w:val="hybridMultilevel"/>
    <w:tmpl w:val="DA185842"/>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3C01370E"/>
    <w:multiLevelType w:val="hybridMultilevel"/>
    <w:tmpl w:val="B21EBE40"/>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3C1C3501"/>
    <w:multiLevelType w:val="hybridMultilevel"/>
    <w:tmpl w:val="34121168"/>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3CD74344"/>
    <w:multiLevelType w:val="hybridMultilevel"/>
    <w:tmpl w:val="8D2C37C0"/>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D0533B3"/>
    <w:multiLevelType w:val="hybridMultilevel"/>
    <w:tmpl w:val="52785808"/>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3D0E7213"/>
    <w:multiLevelType w:val="hybridMultilevel"/>
    <w:tmpl w:val="24D0C5AC"/>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3DFB7616"/>
    <w:multiLevelType w:val="hybridMultilevel"/>
    <w:tmpl w:val="161A3D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3FE57300"/>
    <w:multiLevelType w:val="hybridMultilevel"/>
    <w:tmpl w:val="3B52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DF6899"/>
    <w:multiLevelType w:val="hybridMultilevel"/>
    <w:tmpl w:val="05B4423C"/>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43402E93"/>
    <w:multiLevelType w:val="hybridMultilevel"/>
    <w:tmpl w:val="062285E8"/>
    <w:lvl w:ilvl="0" w:tplc="04090001">
      <w:start w:val="1"/>
      <w:numFmt w:val="bullet"/>
      <w:pStyle w:val="ccslov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9B180B"/>
    <w:multiLevelType w:val="hybridMultilevel"/>
    <w:tmpl w:val="03C8780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6" w15:restartNumberingAfterBreak="0">
    <w:nsid w:val="49823CCE"/>
    <w:multiLevelType w:val="hybridMultilevel"/>
    <w:tmpl w:val="C276C140"/>
    <w:lvl w:ilvl="0" w:tplc="7AF6B32E">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E7E7E8F"/>
    <w:multiLevelType w:val="hybridMultilevel"/>
    <w:tmpl w:val="043A6A1A"/>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50134214"/>
    <w:multiLevelType w:val="hybridMultilevel"/>
    <w:tmpl w:val="090A40EA"/>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15:restartNumberingAfterBreak="0">
    <w:nsid w:val="50F63C18"/>
    <w:multiLevelType w:val="hybridMultilevel"/>
    <w:tmpl w:val="4CFAA358"/>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53B8758E"/>
    <w:multiLevelType w:val="hybridMultilevel"/>
    <w:tmpl w:val="1F206860"/>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15:restartNumberingAfterBreak="0">
    <w:nsid w:val="54201796"/>
    <w:multiLevelType w:val="hybridMultilevel"/>
    <w:tmpl w:val="1206E8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557770D8"/>
    <w:multiLevelType w:val="hybridMultilevel"/>
    <w:tmpl w:val="BCBCED26"/>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578F41D6"/>
    <w:multiLevelType w:val="hybridMultilevel"/>
    <w:tmpl w:val="D8F860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59740770"/>
    <w:multiLevelType w:val="hybridMultilevel"/>
    <w:tmpl w:val="B9D23BE6"/>
    <w:lvl w:ilvl="0" w:tplc="7AF6B32E">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B39188"/>
    <w:multiLevelType w:val="singleLevel"/>
    <w:tmpl w:val="5AB39188"/>
    <w:lvl w:ilvl="0">
      <w:start w:val="1"/>
      <w:numFmt w:val="decimal"/>
      <w:suff w:val="space"/>
      <w:lvlText w:val="%1."/>
      <w:lvlJc w:val="left"/>
    </w:lvl>
  </w:abstractNum>
  <w:abstractNum w:abstractNumId="56" w15:restartNumberingAfterBreak="0">
    <w:nsid w:val="5B84243A"/>
    <w:multiLevelType w:val="hybridMultilevel"/>
    <w:tmpl w:val="E29C1B88"/>
    <w:lvl w:ilvl="0" w:tplc="04090001">
      <w:start w:val="1"/>
      <w:numFmt w:val="bullet"/>
      <w:pStyle w:val="Slik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B97F23"/>
    <w:multiLevelType w:val="hybridMultilevel"/>
    <w:tmpl w:val="F9C4581A"/>
    <w:lvl w:ilvl="0" w:tplc="5F1AF35E">
      <w:start w:val="1"/>
      <w:numFmt w:val="upperRoman"/>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8" w15:restartNumberingAfterBreak="0">
    <w:nsid w:val="5CCA6B54"/>
    <w:multiLevelType w:val="hybridMultilevel"/>
    <w:tmpl w:val="7A06A538"/>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5D8637FC"/>
    <w:multiLevelType w:val="hybridMultilevel"/>
    <w:tmpl w:val="D84A2504"/>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0" w15:restartNumberingAfterBreak="0">
    <w:nsid w:val="5F7A25D4"/>
    <w:multiLevelType w:val="hybridMultilevel"/>
    <w:tmpl w:val="DCDA1044"/>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1" w15:restartNumberingAfterBreak="0">
    <w:nsid w:val="60BD72D7"/>
    <w:multiLevelType w:val="hybridMultilevel"/>
    <w:tmpl w:val="CAE8D64E"/>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61B5326A"/>
    <w:multiLevelType w:val="hybridMultilevel"/>
    <w:tmpl w:val="8AAA36B4"/>
    <w:lvl w:ilvl="0" w:tplc="CB4A5690">
      <w:start w:val="1435"/>
      <w:numFmt w:val="bullet"/>
      <w:lvlText w:val="-"/>
      <w:lvlJc w:val="left"/>
      <w:pPr>
        <w:ind w:left="720" w:hanging="360"/>
      </w:pPr>
      <w:rPr>
        <w:rFonts w:ascii="Arial Narrow" w:eastAsia="Times New Roman" w:hAnsi="Arial Narrow"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15:restartNumberingAfterBreak="0">
    <w:nsid w:val="62B61A00"/>
    <w:multiLevelType w:val="hybridMultilevel"/>
    <w:tmpl w:val="62747B70"/>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4"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5792729"/>
    <w:multiLevelType w:val="hybridMultilevel"/>
    <w:tmpl w:val="F57AE81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6" w15:restartNumberingAfterBreak="0">
    <w:nsid w:val="66C720CD"/>
    <w:multiLevelType w:val="hybridMultilevel"/>
    <w:tmpl w:val="1878146C"/>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7" w15:restartNumberingAfterBreak="0">
    <w:nsid w:val="67B71490"/>
    <w:multiLevelType w:val="hybridMultilevel"/>
    <w:tmpl w:val="03B4608E"/>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8" w15:restartNumberingAfterBreak="0">
    <w:nsid w:val="6B4A3930"/>
    <w:multiLevelType w:val="hybridMultilevel"/>
    <w:tmpl w:val="2FB0C3F4"/>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9" w15:restartNumberingAfterBreak="0">
    <w:nsid w:val="6D367607"/>
    <w:multiLevelType w:val="multilevel"/>
    <w:tmpl w:val="688C4346"/>
    <w:styleLink w:val="CowiHeadings"/>
    <w:lvl w:ilvl="0">
      <w:start w:val="1"/>
      <w:numFmt w:val="decimal"/>
      <w:lvlText w:val="3.3.%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ppendix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70" w15:restartNumberingAfterBreak="0">
    <w:nsid w:val="6DBC08BF"/>
    <w:multiLevelType w:val="multilevel"/>
    <w:tmpl w:val="EF9A98C6"/>
    <w:lvl w:ilvl="0">
      <w:start w:val="2"/>
      <w:numFmt w:val="decimal"/>
      <w:lvlText w:val="%1"/>
      <w:lvlJc w:val="left"/>
      <w:pPr>
        <w:ind w:left="435" w:hanging="435"/>
      </w:pPr>
      <w:rPr>
        <w:rFonts w:cs="Times New Roman" w:hint="default"/>
      </w:rPr>
    </w:lvl>
    <w:lvl w:ilvl="1">
      <w:start w:val="4"/>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1" w15:restartNumberingAfterBreak="0">
    <w:nsid w:val="720E6053"/>
    <w:multiLevelType w:val="hybridMultilevel"/>
    <w:tmpl w:val="40D0C48E"/>
    <w:lvl w:ilvl="0" w:tplc="CB4A5690">
      <w:start w:val="1435"/>
      <w:numFmt w:val="bullet"/>
      <w:lvlText w:val="-"/>
      <w:lvlJc w:val="left"/>
      <w:pPr>
        <w:ind w:left="1570" w:hanging="360"/>
      </w:pPr>
      <w:rPr>
        <w:rFonts w:ascii="Arial Narrow" w:eastAsia="Times New Roman" w:hAnsi="Arial Narrow" w:cs="Arial" w:hint="default"/>
      </w:rPr>
    </w:lvl>
    <w:lvl w:ilvl="1" w:tplc="241A0003" w:tentative="1">
      <w:start w:val="1"/>
      <w:numFmt w:val="bullet"/>
      <w:lvlText w:val="o"/>
      <w:lvlJc w:val="left"/>
      <w:pPr>
        <w:ind w:left="2290" w:hanging="360"/>
      </w:pPr>
      <w:rPr>
        <w:rFonts w:ascii="Courier New" w:hAnsi="Courier New" w:cs="Courier New" w:hint="default"/>
      </w:rPr>
    </w:lvl>
    <w:lvl w:ilvl="2" w:tplc="241A0005" w:tentative="1">
      <w:start w:val="1"/>
      <w:numFmt w:val="bullet"/>
      <w:lvlText w:val=""/>
      <w:lvlJc w:val="left"/>
      <w:pPr>
        <w:ind w:left="3010" w:hanging="360"/>
      </w:pPr>
      <w:rPr>
        <w:rFonts w:ascii="Wingdings" w:hAnsi="Wingdings" w:hint="default"/>
      </w:rPr>
    </w:lvl>
    <w:lvl w:ilvl="3" w:tplc="241A0001" w:tentative="1">
      <w:start w:val="1"/>
      <w:numFmt w:val="bullet"/>
      <w:lvlText w:val=""/>
      <w:lvlJc w:val="left"/>
      <w:pPr>
        <w:ind w:left="3730" w:hanging="360"/>
      </w:pPr>
      <w:rPr>
        <w:rFonts w:ascii="Symbol" w:hAnsi="Symbol" w:hint="default"/>
      </w:rPr>
    </w:lvl>
    <w:lvl w:ilvl="4" w:tplc="241A0003" w:tentative="1">
      <w:start w:val="1"/>
      <w:numFmt w:val="bullet"/>
      <w:lvlText w:val="o"/>
      <w:lvlJc w:val="left"/>
      <w:pPr>
        <w:ind w:left="4450" w:hanging="360"/>
      </w:pPr>
      <w:rPr>
        <w:rFonts w:ascii="Courier New" w:hAnsi="Courier New" w:cs="Courier New" w:hint="default"/>
      </w:rPr>
    </w:lvl>
    <w:lvl w:ilvl="5" w:tplc="241A0005" w:tentative="1">
      <w:start w:val="1"/>
      <w:numFmt w:val="bullet"/>
      <w:lvlText w:val=""/>
      <w:lvlJc w:val="left"/>
      <w:pPr>
        <w:ind w:left="5170" w:hanging="360"/>
      </w:pPr>
      <w:rPr>
        <w:rFonts w:ascii="Wingdings" w:hAnsi="Wingdings" w:hint="default"/>
      </w:rPr>
    </w:lvl>
    <w:lvl w:ilvl="6" w:tplc="241A0001" w:tentative="1">
      <w:start w:val="1"/>
      <w:numFmt w:val="bullet"/>
      <w:lvlText w:val=""/>
      <w:lvlJc w:val="left"/>
      <w:pPr>
        <w:ind w:left="5890" w:hanging="360"/>
      </w:pPr>
      <w:rPr>
        <w:rFonts w:ascii="Symbol" w:hAnsi="Symbol" w:hint="default"/>
      </w:rPr>
    </w:lvl>
    <w:lvl w:ilvl="7" w:tplc="241A0003" w:tentative="1">
      <w:start w:val="1"/>
      <w:numFmt w:val="bullet"/>
      <w:lvlText w:val="o"/>
      <w:lvlJc w:val="left"/>
      <w:pPr>
        <w:ind w:left="6610" w:hanging="360"/>
      </w:pPr>
      <w:rPr>
        <w:rFonts w:ascii="Courier New" w:hAnsi="Courier New" w:cs="Courier New" w:hint="default"/>
      </w:rPr>
    </w:lvl>
    <w:lvl w:ilvl="8" w:tplc="241A0005" w:tentative="1">
      <w:start w:val="1"/>
      <w:numFmt w:val="bullet"/>
      <w:lvlText w:val=""/>
      <w:lvlJc w:val="left"/>
      <w:pPr>
        <w:ind w:left="7330" w:hanging="360"/>
      </w:pPr>
      <w:rPr>
        <w:rFonts w:ascii="Wingdings" w:hAnsi="Wingdings" w:hint="default"/>
      </w:rPr>
    </w:lvl>
  </w:abstractNum>
  <w:abstractNum w:abstractNumId="72" w15:restartNumberingAfterBreak="0">
    <w:nsid w:val="724E5942"/>
    <w:multiLevelType w:val="hybridMultilevel"/>
    <w:tmpl w:val="0D4EAA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3" w15:restartNumberingAfterBreak="0">
    <w:nsid w:val="72BB447D"/>
    <w:multiLevelType w:val="hybridMultilevel"/>
    <w:tmpl w:val="52A044E4"/>
    <w:lvl w:ilvl="0" w:tplc="04090001">
      <w:start w:val="1"/>
      <w:numFmt w:val="bullet"/>
      <w:pStyle w:val="Tek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5" w15:restartNumberingAfterBreak="0">
    <w:nsid w:val="771060CE"/>
    <w:multiLevelType w:val="hybridMultilevel"/>
    <w:tmpl w:val="FD1012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6" w15:restartNumberingAfterBreak="0">
    <w:nsid w:val="7BC20E12"/>
    <w:multiLevelType w:val="hybridMultilevel"/>
    <w:tmpl w:val="D7E4CACC"/>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7" w15:restartNumberingAfterBreak="0">
    <w:nsid w:val="7EBA0874"/>
    <w:multiLevelType w:val="hybridMultilevel"/>
    <w:tmpl w:val="189EBA30"/>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8" w15:restartNumberingAfterBreak="0">
    <w:nsid w:val="7F257F2C"/>
    <w:multiLevelType w:val="hybridMultilevel"/>
    <w:tmpl w:val="2C7037CC"/>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9" w15:restartNumberingAfterBreak="0">
    <w:nsid w:val="7FA23E4A"/>
    <w:multiLevelType w:val="hybridMultilevel"/>
    <w:tmpl w:val="738C3A18"/>
    <w:lvl w:ilvl="0" w:tplc="F10609F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15:restartNumberingAfterBreak="0">
    <w:nsid w:val="7FD71FF7"/>
    <w:multiLevelType w:val="hybridMultilevel"/>
    <w:tmpl w:val="1456A79E"/>
    <w:lvl w:ilvl="0" w:tplc="CB4A5690">
      <w:start w:val="1435"/>
      <w:numFmt w:val="bullet"/>
      <w:lvlText w:val="-"/>
      <w:lvlJc w:val="left"/>
      <w:pPr>
        <w:ind w:left="720" w:hanging="360"/>
      </w:pPr>
      <w:rPr>
        <w:rFonts w:ascii="Arial Narrow" w:eastAsia="Times New Roman" w:hAnsi="Arial Narrow"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275869133">
    <w:abstractNumId w:val="74"/>
  </w:num>
  <w:num w:numId="2" w16cid:durableId="1226719054">
    <w:abstractNumId w:val="9"/>
  </w:num>
  <w:num w:numId="3" w16cid:durableId="1699424725">
    <w:abstractNumId w:val="21"/>
  </w:num>
  <w:num w:numId="4" w16cid:durableId="714963623">
    <w:abstractNumId w:val="1"/>
  </w:num>
  <w:num w:numId="5" w16cid:durableId="206727708">
    <w:abstractNumId w:val="0"/>
  </w:num>
  <w:num w:numId="6" w16cid:durableId="317459036">
    <w:abstractNumId w:val="15"/>
  </w:num>
  <w:num w:numId="7" w16cid:durableId="798648446">
    <w:abstractNumId w:val="20"/>
  </w:num>
  <w:num w:numId="8" w16cid:durableId="142671918">
    <w:abstractNumId w:val="69"/>
  </w:num>
  <w:num w:numId="9" w16cid:durableId="911038967">
    <w:abstractNumId w:val="64"/>
  </w:num>
  <w:num w:numId="10" w16cid:durableId="1387610889">
    <w:abstractNumId w:val="23"/>
  </w:num>
  <w:num w:numId="11" w16cid:durableId="1432629401">
    <w:abstractNumId w:val="15"/>
  </w:num>
  <w:num w:numId="12" w16cid:durableId="823132314">
    <w:abstractNumId w:val="20"/>
  </w:num>
  <w:num w:numId="13" w16cid:durableId="103961021">
    <w:abstractNumId w:val="64"/>
  </w:num>
  <w:num w:numId="14" w16cid:durableId="574319477">
    <w:abstractNumId w:val="23"/>
  </w:num>
  <w:num w:numId="15" w16cid:durableId="1952545429">
    <w:abstractNumId w:val="29"/>
  </w:num>
  <w:num w:numId="16" w16cid:durableId="1712652430">
    <w:abstractNumId w:val="57"/>
  </w:num>
  <w:num w:numId="17" w16cid:durableId="813379215">
    <w:abstractNumId w:val="48"/>
  </w:num>
  <w:num w:numId="18" w16cid:durableId="1265920882">
    <w:abstractNumId w:val="79"/>
  </w:num>
  <w:num w:numId="19" w16cid:durableId="1153327396">
    <w:abstractNumId w:val="12"/>
  </w:num>
  <w:num w:numId="20" w16cid:durableId="1299720471">
    <w:abstractNumId w:val="62"/>
  </w:num>
  <w:num w:numId="21" w16cid:durableId="861868060">
    <w:abstractNumId w:val="52"/>
  </w:num>
  <w:num w:numId="22" w16cid:durableId="299582301">
    <w:abstractNumId w:val="17"/>
  </w:num>
  <w:num w:numId="23" w16cid:durableId="361173984">
    <w:abstractNumId w:val="80"/>
  </w:num>
  <w:num w:numId="24" w16cid:durableId="274753462">
    <w:abstractNumId w:val="47"/>
  </w:num>
  <w:num w:numId="25" w16cid:durableId="1430009541">
    <w:abstractNumId w:val="78"/>
  </w:num>
  <w:num w:numId="26" w16cid:durableId="2118016644">
    <w:abstractNumId w:val="30"/>
  </w:num>
  <w:num w:numId="27" w16cid:durableId="328026934">
    <w:abstractNumId w:val="14"/>
  </w:num>
  <w:num w:numId="28" w16cid:durableId="1697341470">
    <w:abstractNumId w:val="63"/>
  </w:num>
  <w:num w:numId="29" w16cid:durableId="705058326">
    <w:abstractNumId w:val="37"/>
  </w:num>
  <w:num w:numId="30" w16cid:durableId="711922372">
    <w:abstractNumId w:val="40"/>
  </w:num>
  <w:num w:numId="31" w16cid:durableId="448622130">
    <w:abstractNumId w:val="49"/>
  </w:num>
  <w:num w:numId="32" w16cid:durableId="2094862509">
    <w:abstractNumId w:val="31"/>
  </w:num>
  <w:num w:numId="33" w16cid:durableId="2138258723">
    <w:abstractNumId w:val="76"/>
  </w:num>
  <w:num w:numId="34" w16cid:durableId="680159875">
    <w:abstractNumId w:val="67"/>
  </w:num>
  <w:num w:numId="35" w16cid:durableId="819228956">
    <w:abstractNumId w:val="68"/>
  </w:num>
  <w:num w:numId="36" w16cid:durableId="1789934510">
    <w:abstractNumId w:val="7"/>
  </w:num>
  <w:num w:numId="37" w16cid:durableId="56786691">
    <w:abstractNumId w:val="65"/>
  </w:num>
  <w:num w:numId="38" w16cid:durableId="795946691">
    <w:abstractNumId w:val="71"/>
  </w:num>
  <w:num w:numId="39" w16cid:durableId="1414624739">
    <w:abstractNumId w:val="60"/>
  </w:num>
  <w:num w:numId="40" w16cid:durableId="1417092715">
    <w:abstractNumId w:val="38"/>
  </w:num>
  <w:num w:numId="41" w16cid:durableId="293416233">
    <w:abstractNumId w:val="59"/>
  </w:num>
  <w:num w:numId="42" w16cid:durableId="1446190884">
    <w:abstractNumId w:val="61"/>
  </w:num>
  <w:num w:numId="43" w16cid:durableId="1971278037">
    <w:abstractNumId w:val="34"/>
  </w:num>
  <w:num w:numId="44" w16cid:durableId="1320886728">
    <w:abstractNumId w:val="41"/>
  </w:num>
  <w:num w:numId="45" w16cid:durableId="770131043">
    <w:abstractNumId w:val="25"/>
  </w:num>
  <w:num w:numId="46" w16cid:durableId="1783261377">
    <w:abstractNumId w:val="32"/>
  </w:num>
  <w:num w:numId="47" w16cid:durableId="488138992">
    <w:abstractNumId w:val="13"/>
  </w:num>
  <w:num w:numId="48" w16cid:durableId="232158984">
    <w:abstractNumId w:val="36"/>
  </w:num>
  <w:num w:numId="49" w16cid:durableId="157772225">
    <w:abstractNumId w:val="28"/>
  </w:num>
  <w:num w:numId="50" w16cid:durableId="2055152724">
    <w:abstractNumId w:val="66"/>
  </w:num>
  <w:num w:numId="51" w16cid:durableId="851260896">
    <w:abstractNumId w:val="39"/>
  </w:num>
  <w:num w:numId="52" w16cid:durableId="1059356276">
    <w:abstractNumId w:val="77"/>
  </w:num>
  <w:num w:numId="53" w16cid:durableId="1466660102">
    <w:abstractNumId w:val="5"/>
  </w:num>
  <w:num w:numId="54" w16cid:durableId="7950332">
    <w:abstractNumId w:val="3"/>
  </w:num>
  <w:num w:numId="55" w16cid:durableId="1371226215">
    <w:abstractNumId w:val="58"/>
  </w:num>
  <w:num w:numId="56" w16cid:durableId="1958871685">
    <w:abstractNumId w:val="50"/>
  </w:num>
  <w:num w:numId="57" w16cid:durableId="1737626250">
    <w:abstractNumId w:val="22"/>
  </w:num>
  <w:num w:numId="58" w16cid:durableId="1455173348">
    <w:abstractNumId w:val="43"/>
  </w:num>
  <w:num w:numId="59" w16cid:durableId="679042288">
    <w:abstractNumId w:val="11"/>
  </w:num>
  <w:num w:numId="60" w16cid:durableId="1221818270">
    <w:abstractNumId w:val="26"/>
  </w:num>
  <w:num w:numId="61" w16cid:durableId="204871475">
    <w:abstractNumId w:val="72"/>
  </w:num>
  <w:num w:numId="62" w16cid:durableId="990796335">
    <w:abstractNumId w:val="33"/>
  </w:num>
  <w:num w:numId="63" w16cid:durableId="642151154">
    <w:abstractNumId w:val="10"/>
  </w:num>
  <w:num w:numId="64" w16cid:durableId="133110401">
    <w:abstractNumId w:val="75"/>
  </w:num>
  <w:num w:numId="65" w16cid:durableId="26031996">
    <w:abstractNumId w:val="16"/>
  </w:num>
  <w:num w:numId="66" w16cid:durableId="961226632">
    <w:abstractNumId w:val="27"/>
  </w:num>
  <w:num w:numId="67" w16cid:durableId="1836602597">
    <w:abstractNumId w:val="35"/>
  </w:num>
  <w:num w:numId="68" w16cid:durableId="2138402714">
    <w:abstractNumId w:val="56"/>
  </w:num>
  <w:num w:numId="69" w16cid:durableId="1392650701">
    <w:abstractNumId w:val="44"/>
  </w:num>
  <w:num w:numId="70" w16cid:durableId="1005666102">
    <w:abstractNumId w:val="4"/>
  </w:num>
  <w:num w:numId="71" w16cid:durableId="1811752507">
    <w:abstractNumId w:val="54"/>
  </w:num>
  <w:num w:numId="72" w16cid:durableId="183401482">
    <w:abstractNumId w:val="46"/>
  </w:num>
  <w:num w:numId="73" w16cid:durableId="647248346">
    <w:abstractNumId w:val="73"/>
  </w:num>
  <w:num w:numId="74" w16cid:durableId="1189222383">
    <w:abstractNumId w:val="70"/>
  </w:num>
  <w:num w:numId="75" w16cid:durableId="100220967">
    <w:abstractNumId w:val="8"/>
  </w:num>
  <w:num w:numId="76" w16cid:durableId="1220091434">
    <w:abstractNumId w:val="6"/>
  </w:num>
  <w:num w:numId="77" w16cid:durableId="1022170094">
    <w:abstractNumId w:val="24"/>
  </w:num>
  <w:num w:numId="78" w16cid:durableId="500241027">
    <w:abstractNumId w:val="53"/>
  </w:num>
  <w:num w:numId="79" w16cid:durableId="767584942">
    <w:abstractNumId w:val="19"/>
  </w:num>
  <w:num w:numId="80" w16cid:durableId="2065714547">
    <w:abstractNumId w:val="51"/>
  </w:num>
  <w:num w:numId="81" w16cid:durableId="1762214594">
    <w:abstractNumId w:val="18"/>
  </w:num>
  <w:num w:numId="82" w16cid:durableId="1280331367">
    <w:abstractNumId w:val="42"/>
  </w:num>
  <w:num w:numId="83" w16cid:durableId="1333948978">
    <w:abstractNumId w:val="45"/>
  </w:num>
  <w:num w:numId="84" w16cid:durableId="1450078067">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98"/>
    <w:rsid w:val="0000104B"/>
    <w:rsid w:val="00013710"/>
    <w:rsid w:val="00014FA8"/>
    <w:rsid w:val="000178B9"/>
    <w:rsid w:val="0002089C"/>
    <w:rsid w:val="0002107E"/>
    <w:rsid w:val="000220F3"/>
    <w:rsid w:val="00023E26"/>
    <w:rsid w:val="00023F6A"/>
    <w:rsid w:val="000261BA"/>
    <w:rsid w:val="00026650"/>
    <w:rsid w:val="00026D2B"/>
    <w:rsid w:val="00032D6B"/>
    <w:rsid w:val="00033020"/>
    <w:rsid w:val="00034773"/>
    <w:rsid w:val="00034B68"/>
    <w:rsid w:val="00035F24"/>
    <w:rsid w:val="0003693B"/>
    <w:rsid w:val="00042060"/>
    <w:rsid w:val="000438AA"/>
    <w:rsid w:val="00044ACC"/>
    <w:rsid w:val="00047AE6"/>
    <w:rsid w:val="00051164"/>
    <w:rsid w:val="000518A6"/>
    <w:rsid w:val="000548B7"/>
    <w:rsid w:val="00054988"/>
    <w:rsid w:val="00054C43"/>
    <w:rsid w:val="00057355"/>
    <w:rsid w:val="00061F34"/>
    <w:rsid w:val="0006296C"/>
    <w:rsid w:val="000649FD"/>
    <w:rsid w:val="00065395"/>
    <w:rsid w:val="0006588F"/>
    <w:rsid w:val="00066613"/>
    <w:rsid w:val="00066A9C"/>
    <w:rsid w:val="00067C76"/>
    <w:rsid w:val="000702B3"/>
    <w:rsid w:val="00073300"/>
    <w:rsid w:val="00073AE8"/>
    <w:rsid w:val="0007695C"/>
    <w:rsid w:val="00076D36"/>
    <w:rsid w:val="0007726A"/>
    <w:rsid w:val="00080476"/>
    <w:rsid w:val="0008131F"/>
    <w:rsid w:val="0008181C"/>
    <w:rsid w:val="00082CB1"/>
    <w:rsid w:val="00083103"/>
    <w:rsid w:val="000838FC"/>
    <w:rsid w:val="00084614"/>
    <w:rsid w:val="00084AC2"/>
    <w:rsid w:val="00090DF1"/>
    <w:rsid w:val="0009327D"/>
    <w:rsid w:val="00093E94"/>
    <w:rsid w:val="00093F54"/>
    <w:rsid w:val="000949F4"/>
    <w:rsid w:val="00094C3A"/>
    <w:rsid w:val="00095AD9"/>
    <w:rsid w:val="000961E5"/>
    <w:rsid w:val="0009784E"/>
    <w:rsid w:val="000A0640"/>
    <w:rsid w:val="000A27B7"/>
    <w:rsid w:val="000A2A1D"/>
    <w:rsid w:val="000A335A"/>
    <w:rsid w:val="000A3789"/>
    <w:rsid w:val="000A4193"/>
    <w:rsid w:val="000A4AEA"/>
    <w:rsid w:val="000A6FCF"/>
    <w:rsid w:val="000B0347"/>
    <w:rsid w:val="000B3553"/>
    <w:rsid w:val="000B3985"/>
    <w:rsid w:val="000B4E03"/>
    <w:rsid w:val="000B5A9F"/>
    <w:rsid w:val="000B6104"/>
    <w:rsid w:val="000B7ABA"/>
    <w:rsid w:val="000B7B58"/>
    <w:rsid w:val="000C18E8"/>
    <w:rsid w:val="000C38F5"/>
    <w:rsid w:val="000C3D35"/>
    <w:rsid w:val="000C4195"/>
    <w:rsid w:val="000C5702"/>
    <w:rsid w:val="000C5A21"/>
    <w:rsid w:val="000C71F2"/>
    <w:rsid w:val="000C7F17"/>
    <w:rsid w:val="000D1FD8"/>
    <w:rsid w:val="000D3599"/>
    <w:rsid w:val="000D360B"/>
    <w:rsid w:val="000D3869"/>
    <w:rsid w:val="000D6850"/>
    <w:rsid w:val="000D776F"/>
    <w:rsid w:val="000D77D0"/>
    <w:rsid w:val="000D7A92"/>
    <w:rsid w:val="000E0212"/>
    <w:rsid w:val="000E1CC6"/>
    <w:rsid w:val="000E1DBB"/>
    <w:rsid w:val="000E2682"/>
    <w:rsid w:val="000E28EC"/>
    <w:rsid w:val="000E378C"/>
    <w:rsid w:val="000F1233"/>
    <w:rsid w:val="000F26E8"/>
    <w:rsid w:val="000F4AEE"/>
    <w:rsid w:val="000F4AF0"/>
    <w:rsid w:val="000F546E"/>
    <w:rsid w:val="000F64DD"/>
    <w:rsid w:val="00102773"/>
    <w:rsid w:val="00106843"/>
    <w:rsid w:val="001069C4"/>
    <w:rsid w:val="00107C14"/>
    <w:rsid w:val="0011035C"/>
    <w:rsid w:val="00111037"/>
    <w:rsid w:val="0011154B"/>
    <w:rsid w:val="00111C87"/>
    <w:rsid w:val="00111F17"/>
    <w:rsid w:val="001126A2"/>
    <w:rsid w:val="00112D1D"/>
    <w:rsid w:val="00112DAE"/>
    <w:rsid w:val="0011509C"/>
    <w:rsid w:val="001163D3"/>
    <w:rsid w:val="001174AE"/>
    <w:rsid w:val="00121300"/>
    <w:rsid w:val="00121975"/>
    <w:rsid w:val="00121C8F"/>
    <w:rsid w:val="00122B18"/>
    <w:rsid w:val="00122C48"/>
    <w:rsid w:val="0012362C"/>
    <w:rsid w:val="00123A3D"/>
    <w:rsid w:val="00123F00"/>
    <w:rsid w:val="00124465"/>
    <w:rsid w:val="00124703"/>
    <w:rsid w:val="001250AB"/>
    <w:rsid w:val="0012768B"/>
    <w:rsid w:val="001278C0"/>
    <w:rsid w:val="00131506"/>
    <w:rsid w:val="001327B3"/>
    <w:rsid w:val="00133909"/>
    <w:rsid w:val="00133F84"/>
    <w:rsid w:val="00134274"/>
    <w:rsid w:val="0013467A"/>
    <w:rsid w:val="00135404"/>
    <w:rsid w:val="0013752A"/>
    <w:rsid w:val="0013766B"/>
    <w:rsid w:val="00137740"/>
    <w:rsid w:val="00140FFE"/>
    <w:rsid w:val="001412C3"/>
    <w:rsid w:val="00141E52"/>
    <w:rsid w:val="0014371D"/>
    <w:rsid w:val="00143B7E"/>
    <w:rsid w:val="001440B1"/>
    <w:rsid w:val="001443E8"/>
    <w:rsid w:val="00153161"/>
    <w:rsid w:val="001554DC"/>
    <w:rsid w:val="00156CF3"/>
    <w:rsid w:val="0015727D"/>
    <w:rsid w:val="0015750F"/>
    <w:rsid w:val="00157D7F"/>
    <w:rsid w:val="0016222C"/>
    <w:rsid w:val="00164620"/>
    <w:rsid w:val="00164A16"/>
    <w:rsid w:val="00164B96"/>
    <w:rsid w:val="00164C33"/>
    <w:rsid w:val="0016691D"/>
    <w:rsid w:val="00170A91"/>
    <w:rsid w:val="001716ED"/>
    <w:rsid w:val="00173252"/>
    <w:rsid w:val="001756C7"/>
    <w:rsid w:val="001768E4"/>
    <w:rsid w:val="001800B7"/>
    <w:rsid w:val="001807AD"/>
    <w:rsid w:val="001823DA"/>
    <w:rsid w:val="00183BF2"/>
    <w:rsid w:val="00183DB5"/>
    <w:rsid w:val="001841FF"/>
    <w:rsid w:val="00184397"/>
    <w:rsid w:val="00190B89"/>
    <w:rsid w:val="00191095"/>
    <w:rsid w:val="00191A1F"/>
    <w:rsid w:val="001928B1"/>
    <w:rsid w:val="001946EB"/>
    <w:rsid w:val="001950C2"/>
    <w:rsid w:val="001A30A7"/>
    <w:rsid w:val="001A385D"/>
    <w:rsid w:val="001A49F0"/>
    <w:rsid w:val="001A5D27"/>
    <w:rsid w:val="001A5FC1"/>
    <w:rsid w:val="001A7E88"/>
    <w:rsid w:val="001B3495"/>
    <w:rsid w:val="001B39AC"/>
    <w:rsid w:val="001B3A00"/>
    <w:rsid w:val="001B642F"/>
    <w:rsid w:val="001B77A1"/>
    <w:rsid w:val="001B7A83"/>
    <w:rsid w:val="001C0780"/>
    <w:rsid w:val="001C1087"/>
    <w:rsid w:val="001C1309"/>
    <w:rsid w:val="001C2020"/>
    <w:rsid w:val="001C4749"/>
    <w:rsid w:val="001C4A32"/>
    <w:rsid w:val="001C6D2E"/>
    <w:rsid w:val="001C72E3"/>
    <w:rsid w:val="001C75D4"/>
    <w:rsid w:val="001D05C0"/>
    <w:rsid w:val="001D2662"/>
    <w:rsid w:val="001D5DF4"/>
    <w:rsid w:val="001D614A"/>
    <w:rsid w:val="001D674C"/>
    <w:rsid w:val="001E175F"/>
    <w:rsid w:val="001E1931"/>
    <w:rsid w:val="001E5090"/>
    <w:rsid w:val="001E7D16"/>
    <w:rsid w:val="001F33A0"/>
    <w:rsid w:val="001F4EE4"/>
    <w:rsid w:val="001F50C7"/>
    <w:rsid w:val="001F6081"/>
    <w:rsid w:val="001F6EF5"/>
    <w:rsid w:val="001F79D6"/>
    <w:rsid w:val="00202030"/>
    <w:rsid w:val="002037A6"/>
    <w:rsid w:val="00203A11"/>
    <w:rsid w:val="002041EA"/>
    <w:rsid w:val="0020732B"/>
    <w:rsid w:val="00212750"/>
    <w:rsid w:val="00213050"/>
    <w:rsid w:val="00213A7C"/>
    <w:rsid w:val="00213D62"/>
    <w:rsid w:val="002142CB"/>
    <w:rsid w:val="0021430C"/>
    <w:rsid w:val="00214927"/>
    <w:rsid w:val="002173DA"/>
    <w:rsid w:val="00220F12"/>
    <w:rsid w:val="00224F76"/>
    <w:rsid w:val="00225162"/>
    <w:rsid w:val="00226918"/>
    <w:rsid w:val="0023292D"/>
    <w:rsid w:val="002331A9"/>
    <w:rsid w:val="00234DAA"/>
    <w:rsid w:val="00235D64"/>
    <w:rsid w:val="0024049D"/>
    <w:rsid w:val="002433E5"/>
    <w:rsid w:val="00243625"/>
    <w:rsid w:val="00245157"/>
    <w:rsid w:val="00245417"/>
    <w:rsid w:val="00245DE2"/>
    <w:rsid w:val="00247312"/>
    <w:rsid w:val="00247AD7"/>
    <w:rsid w:val="00251ACD"/>
    <w:rsid w:val="00251CAE"/>
    <w:rsid w:val="0025296F"/>
    <w:rsid w:val="002544F7"/>
    <w:rsid w:val="00254C0E"/>
    <w:rsid w:val="00255937"/>
    <w:rsid w:val="00256DD5"/>
    <w:rsid w:val="00257116"/>
    <w:rsid w:val="00262873"/>
    <w:rsid w:val="00264DAE"/>
    <w:rsid w:val="00265111"/>
    <w:rsid w:val="00266B17"/>
    <w:rsid w:val="00266DA2"/>
    <w:rsid w:val="00267400"/>
    <w:rsid w:val="002703AA"/>
    <w:rsid w:val="002707EF"/>
    <w:rsid w:val="0027087E"/>
    <w:rsid w:val="0027146A"/>
    <w:rsid w:val="002716FD"/>
    <w:rsid w:val="002726B5"/>
    <w:rsid w:val="00273D72"/>
    <w:rsid w:val="00274F51"/>
    <w:rsid w:val="002757B4"/>
    <w:rsid w:val="00275BF3"/>
    <w:rsid w:val="00275C65"/>
    <w:rsid w:val="002765E9"/>
    <w:rsid w:val="00280F32"/>
    <w:rsid w:val="00281478"/>
    <w:rsid w:val="00282CF3"/>
    <w:rsid w:val="002847A7"/>
    <w:rsid w:val="002852BD"/>
    <w:rsid w:val="00285C1F"/>
    <w:rsid w:val="002866DA"/>
    <w:rsid w:val="00286C3F"/>
    <w:rsid w:val="00287399"/>
    <w:rsid w:val="002873F1"/>
    <w:rsid w:val="002914CB"/>
    <w:rsid w:val="00295CFC"/>
    <w:rsid w:val="00296016"/>
    <w:rsid w:val="00296209"/>
    <w:rsid w:val="00296EFF"/>
    <w:rsid w:val="002A1318"/>
    <w:rsid w:val="002A1A22"/>
    <w:rsid w:val="002A1E2A"/>
    <w:rsid w:val="002A2031"/>
    <w:rsid w:val="002A4A1E"/>
    <w:rsid w:val="002A697B"/>
    <w:rsid w:val="002A70E1"/>
    <w:rsid w:val="002B0CE4"/>
    <w:rsid w:val="002B2BCA"/>
    <w:rsid w:val="002B3252"/>
    <w:rsid w:val="002B459E"/>
    <w:rsid w:val="002B52CB"/>
    <w:rsid w:val="002B6242"/>
    <w:rsid w:val="002B6491"/>
    <w:rsid w:val="002B6B69"/>
    <w:rsid w:val="002B7E13"/>
    <w:rsid w:val="002C0706"/>
    <w:rsid w:val="002C0FA1"/>
    <w:rsid w:val="002C5A22"/>
    <w:rsid w:val="002C6FAA"/>
    <w:rsid w:val="002C7A29"/>
    <w:rsid w:val="002D0843"/>
    <w:rsid w:val="002D2AFE"/>
    <w:rsid w:val="002D4644"/>
    <w:rsid w:val="002D4AFC"/>
    <w:rsid w:val="002D6375"/>
    <w:rsid w:val="002D71BA"/>
    <w:rsid w:val="002E027C"/>
    <w:rsid w:val="002E3FCF"/>
    <w:rsid w:val="002E5E8A"/>
    <w:rsid w:val="002E645B"/>
    <w:rsid w:val="002F0F36"/>
    <w:rsid w:val="002F0F5C"/>
    <w:rsid w:val="002F2BE1"/>
    <w:rsid w:val="002F2D08"/>
    <w:rsid w:val="002F3003"/>
    <w:rsid w:val="002F3FE0"/>
    <w:rsid w:val="002F47BC"/>
    <w:rsid w:val="00301075"/>
    <w:rsid w:val="003017C2"/>
    <w:rsid w:val="00301AFE"/>
    <w:rsid w:val="00302E68"/>
    <w:rsid w:val="00303B85"/>
    <w:rsid w:val="0030411C"/>
    <w:rsid w:val="003077EB"/>
    <w:rsid w:val="00307AF3"/>
    <w:rsid w:val="00310BDC"/>
    <w:rsid w:val="00312490"/>
    <w:rsid w:val="00312FAE"/>
    <w:rsid w:val="00313CD0"/>
    <w:rsid w:val="00313E09"/>
    <w:rsid w:val="003160F1"/>
    <w:rsid w:val="00317118"/>
    <w:rsid w:val="00320404"/>
    <w:rsid w:val="00320DCD"/>
    <w:rsid w:val="0032110C"/>
    <w:rsid w:val="00322F24"/>
    <w:rsid w:val="003242A2"/>
    <w:rsid w:val="00324505"/>
    <w:rsid w:val="003250D1"/>
    <w:rsid w:val="003263C8"/>
    <w:rsid w:val="003265CA"/>
    <w:rsid w:val="00326EBB"/>
    <w:rsid w:val="00327592"/>
    <w:rsid w:val="00330374"/>
    <w:rsid w:val="00330A33"/>
    <w:rsid w:val="003313F2"/>
    <w:rsid w:val="003323F2"/>
    <w:rsid w:val="003326F5"/>
    <w:rsid w:val="00332A49"/>
    <w:rsid w:val="0033391B"/>
    <w:rsid w:val="00334C7F"/>
    <w:rsid w:val="0033519A"/>
    <w:rsid w:val="003361AF"/>
    <w:rsid w:val="00337B0E"/>
    <w:rsid w:val="00341CDF"/>
    <w:rsid w:val="003424AD"/>
    <w:rsid w:val="00342DE2"/>
    <w:rsid w:val="00344189"/>
    <w:rsid w:val="003442C2"/>
    <w:rsid w:val="00344F24"/>
    <w:rsid w:val="003463F7"/>
    <w:rsid w:val="0034696F"/>
    <w:rsid w:val="003477CB"/>
    <w:rsid w:val="00347FC5"/>
    <w:rsid w:val="0035093D"/>
    <w:rsid w:val="00350F24"/>
    <w:rsid w:val="0035245B"/>
    <w:rsid w:val="003527DD"/>
    <w:rsid w:val="003529C6"/>
    <w:rsid w:val="003554AF"/>
    <w:rsid w:val="00356279"/>
    <w:rsid w:val="00356561"/>
    <w:rsid w:val="0035696F"/>
    <w:rsid w:val="00356F0D"/>
    <w:rsid w:val="00356FF4"/>
    <w:rsid w:val="00360955"/>
    <w:rsid w:val="003618D0"/>
    <w:rsid w:val="003627B2"/>
    <w:rsid w:val="00363F08"/>
    <w:rsid w:val="00364C73"/>
    <w:rsid w:val="0036504E"/>
    <w:rsid w:val="003704F4"/>
    <w:rsid w:val="0037167B"/>
    <w:rsid w:val="0037322F"/>
    <w:rsid w:val="00380FB3"/>
    <w:rsid w:val="003821B9"/>
    <w:rsid w:val="00382A7F"/>
    <w:rsid w:val="003832F9"/>
    <w:rsid w:val="00383B39"/>
    <w:rsid w:val="00384B39"/>
    <w:rsid w:val="003903A5"/>
    <w:rsid w:val="00390A22"/>
    <w:rsid w:val="00391CF8"/>
    <w:rsid w:val="00393C2A"/>
    <w:rsid w:val="00394E91"/>
    <w:rsid w:val="003961FE"/>
    <w:rsid w:val="00396361"/>
    <w:rsid w:val="003964F0"/>
    <w:rsid w:val="0039665F"/>
    <w:rsid w:val="00396978"/>
    <w:rsid w:val="00396FD7"/>
    <w:rsid w:val="00397857"/>
    <w:rsid w:val="003A11D1"/>
    <w:rsid w:val="003A52FA"/>
    <w:rsid w:val="003B0A4C"/>
    <w:rsid w:val="003B498C"/>
    <w:rsid w:val="003B75B2"/>
    <w:rsid w:val="003C003E"/>
    <w:rsid w:val="003C1C87"/>
    <w:rsid w:val="003C2420"/>
    <w:rsid w:val="003C4511"/>
    <w:rsid w:val="003C7326"/>
    <w:rsid w:val="003D11E4"/>
    <w:rsid w:val="003D16CB"/>
    <w:rsid w:val="003D2966"/>
    <w:rsid w:val="003D376B"/>
    <w:rsid w:val="003D4028"/>
    <w:rsid w:val="003D4486"/>
    <w:rsid w:val="003E0388"/>
    <w:rsid w:val="003E056D"/>
    <w:rsid w:val="003E057F"/>
    <w:rsid w:val="003E0CBD"/>
    <w:rsid w:val="003E2746"/>
    <w:rsid w:val="003E2913"/>
    <w:rsid w:val="003E4DDE"/>
    <w:rsid w:val="003F15F4"/>
    <w:rsid w:val="003F18A5"/>
    <w:rsid w:val="003F1C21"/>
    <w:rsid w:val="003F24D9"/>
    <w:rsid w:val="003F5389"/>
    <w:rsid w:val="003F67E2"/>
    <w:rsid w:val="003F69BE"/>
    <w:rsid w:val="003F71B6"/>
    <w:rsid w:val="00400143"/>
    <w:rsid w:val="00400B4F"/>
    <w:rsid w:val="00401CFF"/>
    <w:rsid w:val="004021B1"/>
    <w:rsid w:val="00403528"/>
    <w:rsid w:val="004041A0"/>
    <w:rsid w:val="00404587"/>
    <w:rsid w:val="004070DC"/>
    <w:rsid w:val="00407A37"/>
    <w:rsid w:val="00407D68"/>
    <w:rsid w:val="004100B8"/>
    <w:rsid w:val="00411F92"/>
    <w:rsid w:val="00413937"/>
    <w:rsid w:val="00415732"/>
    <w:rsid w:val="00423E2F"/>
    <w:rsid w:val="00425CFF"/>
    <w:rsid w:val="00427C8A"/>
    <w:rsid w:val="00430D45"/>
    <w:rsid w:val="004323F9"/>
    <w:rsid w:val="00434F48"/>
    <w:rsid w:val="00436054"/>
    <w:rsid w:val="00440557"/>
    <w:rsid w:val="00441E4F"/>
    <w:rsid w:val="00442A9E"/>
    <w:rsid w:val="00442B70"/>
    <w:rsid w:val="00442F4F"/>
    <w:rsid w:val="00443B32"/>
    <w:rsid w:val="00443EF5"/>
    <w:rsid w:val="00446DE7"/>
    <w:rsid w:val="004477D4"/>
    <w:rsid w:val="00455592"/>
    <w:rsid w:val="00457580"/>
    <w:rsid w:val="00460218"/>
    <w:rsid w:val="00460303"/>
    <w:rsid w:val="00462448"/>
    <w:rsid w:val="0046360B"/>
    <w:rsid w:val="004662D7"/>
    <w:rsid w:val="00466803"/>
    <w:rsid w:val="00470F38"/>
    <w:rsid w:val="004726D9"/>
    <w:rsid w:val="00473F49"/>
    <w:rsid w:val="004749E7"/>
    <w:rsid w:val="004769C4"/>
    <w:rsid w:val="00476A66"/>
    <w:rsid w:val="00477025"/>
    <w:rsid w:val="00477196"/>
    <w:rsid w:val="0047748E"/>
    <w:rsid w:val="00477F2D"/>
    <w:rsid w:val="004813C7"/>
    <w:rsid w:val="004816B3"/>
    <w:rsid w:val="004828D6"/>
    <w:rsid w:val="00483617"/>
    <w:rsid w:val="00484160"/>
    <w:rsid w:val="00485221"/>
    <w:rsid w:val="004857F1"/>
    <w:rsid w:val="0048655C"/>
    <w:rsid w:val="004865F6"/>
    <w:rsid w:val="004869CA"/>
    <w:rsid w:val="00486B6B"/>
    <w:rsid w:val="004875F4"/>
    <w:rsid w:val="004876C2"/>
    <w:rsid w:val="00490F10"/>
    <w:rsid w:val="00495253"/>
    <w:rsid w:val="004A3124"/>
    <w:rsid w:val="004A3BC6"/>
    <w:rsid w:val="004A4907"/>
    <w:rsid w:val="004A5724"/>
    <w:rsid w:val="004B0020"/>
    <w:rsid w:val="004B0DA0"/>
    <w:rsid w:val="004B218D"/>
    <w:rsid w:val="004B296D"/>
    <w:rsid w:val="004B2C69"/>
    <w:rsid w:val="004B493A"/>
    <w:rsid w:val="004B4B6B"/>
    <w:rsid w:val="004B4F5C"/>
    <w:rsid w:val="004B7137"/>
    <w:rsid w:val="004C16DC"/>
    <w:rsid w:val="004C1C2A"/>
    <w:rsid w:val="004C200E"/>
    <w:rsid w:val="004C3C1B"/>
    <w:rsid w:val="004C3EA2"/>
    <w:rsid w:val="004C5C31"/>
    <w:rsid w:val="004C61EB"/>
    <w:rsid w:val="004C6E8F"/>
    <w:rsid w:val="004D081F"/>
    <w:rsid w:val="004D0912"/>
    <w:rsid w:val="004D298C"/>
    <w:rsid w:val="004D3D94"/>
    <w:rsid w:val="004D4B6E"/>
    <w:rsid w:val="004D5F88"/>
    <w:rsid w:val="004D623A"/>
    <w:rsid w:val="004E0BF1"/>
    <w:rsid w:val="004E0F08"/>
    <w:rsid w:val="004E33C4"/>
    <w:rsid w:val="004E3F7E"/>
    <w:rsid w:val="004E57E1"/>
    <w:rsid w:val="004E5B7B"/>
    <w:rsid w:val="004E5D45"/>
    <w:rsid w:val="004E717D"/>
    <w:rsid w:val="004F2CBB"/>
    <w:rsid w:val="004F2F70"/>
    <w:rsid w:val="004F30F0"/>
    <w:rsid w:val="004F5E15"/>
    <w:rsid w:val="004F6120"/>
    <w:rsid w:val="00506975"/>
    <w:rsid w:val="005069D8"/>
    <w:rsid w:val="00506A75"/>
    <w:rsid w:val="00506DA4"/>
    <w:rsid w:val="00507E84"/>
    <w:rsid w:val="005116B3"/>
    <w:rsid w:val="005119DC"/>
    <w:rsid w:val="00511DDA"/>
    <w:rsid w:val="00516213"/>
    <w:rsid w:val="0052049C"/>
    <w:rsid w:val="00521380"/>
    <w:rsid w:val="0052566C"/>
    <w:rsid w:val="00531419"/>
    <w:rsid w:val="005326D7"/>
    <w:rsid w:val="005364AE"/>
    <w:rsid w:val="00536B44"/>
    <w:rsid w:val="0054001C"/>
    <w:rsid w:val="005409E6"/>
    <w:rsid w:val="005411E2"/>
    <w:rsid w:val="00541363"/>
    <w:rsid w:val="00541717"/>
    <w:rsid w:val="00544024"/>
    <w:rsid w:val="00550783"/>
    <w:rsid w:val="005507E3"/>
    <w:rsid w:val="00551AFC"/>
    <w:rsid w:val="0055222D"/>
    <w:rsid w:val="005523A8"/>
    <w:rsid w:val="0055249D"/>
    <w:rsid w:val="005525D3"/>
    <w:rsid w:val="00552C53"/>
    <w:rsid w:val="0055404A"/>
    <w:rsid w:val="0055469A"/>
    <w:rsid w:val="00555160"/>
    <w:rsid w:val="00556BC5"/>
    <w:rsid w:val="005570FF"/>
    <w:rsid w:val="0055751F"/>
    <w:rsid w:val="00560A74"/>
    <w:rsid w:val="00561622"/>
    <w:rsid w:val="00561EA3"/>
    <w:rsid w:val="005632BB"/>
    <w:rsid w:val="00563AC9"/>
    <w:rsid w:val="00563F30"/>
    <w:rsid w:val="0056443F"/>
    <w:rsid w:val="00565C93"/>
    <w:rsid w:val="0056733D"/>
    <w:rsid w:val="00567B74"/>
    <w:rsid w:val="00571F3C"/>
    <w:rsid w:val="00572AE4"/>
    <w:rsid w:val="00572DB8"/>
    <w:rsid w:val="00574B31"/>
    <w:rsid w:val="0057511F"/>
    <w:rsid w:val="00575270"/>
    <w:rsid w:val="00577E9A"/>
    <w:rsid w:val="00580F21"/>
    <w:rsid w:val="00581ACC"/>
    <w:rsid w:val="00581B2F"/>
    <w:rsid w:val="00582A61"/>
    <w:rsid w:val="0058333F"/>
    <w:rsid w:val="005843B3"/>
    <w:rsid w:val="005854D1"/>
    <w:rsid w:val="00585997"/>
    <w:rsid w:val="00585A32"/>
    <w:rsid w:val="00586F64"/>
    <w:rsid w:val="005901AD"/>
    <w:rsid w:val="005924A3"/>
    <w:rsid w:val="005925E7"/>
    <w:rsid w:val="0059299F"/>
    <w:rsid w:val="0059469A"/>
    <w:rsid w:val="005A156A"/>
    <w:rsid w:val="005A17AC"/>
    <w:rsid w:val="005A20F9"/>
    <w:rsid w:val="005B0309"/>
    <w:rsid w:val="005B08B2"/>
    <w:rsid w:val="005B3A2D"/>
    <w:rsid w:val="005B4644"/>
    <w:rsid w:val="005B5A20"/>
    <w:rsid w:val="005B6C61"/>
    <w:rsid w:val="005C07ED"/>
    <w:rsid w:val="005C16C4"/>
    <w:rsid w:val="005C3420"/>
    <w:rsid w:val="005C4045"/>
    <w:rsid w:val="005C445C"/>
    <w:rsid w:val="005C4575"/>
    <w:rsid w:val="005C5761"/>
    <w:rsid w:val="005C5A90"/>
    <w:rsid w:val="005C6766"/>
    <w:rsid w:val="005D0F0D"/>
    <w:rsid w:val="005D198E"/>
    <w:rsid w:val="005D1EA3"/>
    <w:rsid w:val="005D7010"/>
    <w:rsid w:val="005D772B"/>
    <w:rsid w:val="005E0679"/>
    <w:rsid w:val="005E0785"/>
    <w:rsid w:val="005E43B0"/>
    <w:rsid w:val="005E4733"/>
    <w:rsid w:val="005E5085"/>
    <w:rsid w:val="005E72EF"/>
    <w:rsid w:val="005E75B3"/>
    <w:rsid w:val="005F0E4C"/>
    <w:rsid w:val="005F19A4"/>
    <w:rsid w:val="005F4777"/>
    <w:rsid w:val="005F4830"/>
    <w:rsid w:val="005F5764"/>
    <w:rsid w:val="005F598D"/>
    <w:rsid w:val="005F5B48"/>
    <w:rsid w:val="005F60B1"/>
    <w:rsid w:val="005F6167"/>
    <w:rsid w:val="005F6616"/>
    <w:rsid w:val="005F7059"/>
    <w:rsid w:val="005F7D50"/>
    <w:rsid w:val="005F7E73"/>
    <w:rsid w:val="006016E7"/>
    <w:rsid w:val="00602655"/>
    <w:rsid w:val="006045F5"/>
    <w:rsid w:val="00604944"/>
    <w:rsid w:val="006051FF"/>
    <w:rsid w:val="00605BA4"/>
    <w:rsid w:val="00605E0F"/>
    <w:rsid w:val="006061B0"/>
    <w:rsid w:val="00606B50"/>
    <w:rsid w:val="00610A67"/>
    <w:rsid w:val="00613775"/>
    <w:rsid w:val="0061410A"/>
    <w:rsid w:val="00615EE9"/>
    <w:rsid w:val="006179BF"/>
    <w:rsid w:val="00621165"/>
    <w:rsid w:val="00621BAC"/>
    <w:rsid w:val="00621C19"/>
    <w:rsid w:val="00621D5C"/>
    <w:rsid w:val="0062318F"/>
    <w:rsid w:val="00625A58"/>
    <w:rsid w:val="0062728D"/>
    <w:rsid w:val="00631622"/>
    <w:rsid w:val="00635C0D"/>
    <w:rsid w:val="00635EBC"/>
    <w:rsid w:val="006362C2"/>
    <w:rsid w:val="006367C3"/>
    <w:rsid w:val="00636AED"/>
    <w:rsid w:val="00637191"/>
    <w:rsid w:val="00637894"/>
    <w:rsid w:val="006404C3"/>
    <w:rsid w:val="00641D51"/>
    <w:rsid w:val="00641D8D"/>
    <w:rsid w:val="00642B0F"/>
    <w:rsid w:val="006430A1"/>
    <w:rsid w:val="00645B98"/>
    <w:rsid w:val="0064604E"/>
    <w:rsid w:val="006467D3"/>
    <w:rsid w:val="00646912"/>
    <w:rsid w:val="00646CFF"/>
    <w:rsid w:val="00650548"/>
    <w:rsid w:val="0065662E"/>
    <w:rsid w:val="006606DC"/>
    <w:rsid w:val="006608AC"/>
    <w:rsid w:val="006618C2"/>
    <w:rsid w:val="006634DF"/>
    <w:rsid w:val="006636C1"/>
    <w:rsid w:val="00663EF3"/>
    <w:rsid w:val="006666BF"/>
    <w:rsid w:val="006674C8"/>
    <w:rsid w:val="00667983"/>
    <w:rsid w:val="00673965"/>
    <w:rsid w:val="006740E2"/>
    <w:rsid w:val="0067765A"/>
    <w:rsid w:val="00677908"/>
    <w:rsid w:val="0068072B"/>
    <w:rsid w:val="006809AF"/>
    <w:rsid w:val="006818A5"/>
    <w:rsid w:val="006820F2"/>
    <w:rsid w:val="00682F3E"/>
    <w:rsid w:val="006839C1"/>
    <w:rsid w:val="00686920"/>
    <w:rsid w:val="006870DE"/>
    <w:rsid w:val="006903BE"/>
    <w:rsid w:val="0069154B"/>
    <w:rsid w:val="00691D1F"/>
    <w:rsid w:val="00692A47"/>
    <w:rsid w:val="00694427"/>
    <w:rsid w:val="00695BD1"/>
    <w:rsid w:val="00696F9A"/>
    <w:rsid w:val="006A05BA"/>
    <w:rsid w:val="006A0655"/>
    <w:rsid w:val="006A2990"/>
    <w:rsid w:val="006A2E3A"/>
    <w:rsid w:val="006A4D76"/>
    <w:rsid w:val="006A57D5"/>
    <w:rsid w:val="006A688D"/>
    <w:rsid w:val="006B188F"/>
    <w:rsid w:val="006B2551"/>
    <w:rsid w:val="006B2611"/>
    <w:rsid w:val="006B3205"/>
    <w:rsid w:val="006B3BA4"/>
    <w:rsid w:val="006B5A25"/>
    <w:rsid w:val="006B7638"/>
    <w:rsid w:val="006C1748"/>
    <w:rsid w:val="006C2269"/>
    <w:rsid w:val="006C4C4D"/>
    <w:rsid w:val="006D0467"/>
    <w:rsid w:val="006D199A"/>
    <w:rsid w:val="006D1D40"/>
    <w:rsid w:val="006D31D2"/>
    <w:rsid w:val="006D31FA"/>
    <w:rsid w:val="006D38E5"/>
    <w:rsid w:val="006D43B0"/>
    <w:rsid w:val="006D6A93"/>
    <w:rsid w:val="006E00F8"/>
    <w:rsid w:val="006E1E0F"/>
    <w:rsid w:val="006E2671"/>
    <w:rsid w:val="006E2F82"/>
    <w:rsid w:val="006E5C6B"/>
    <w:rsid w:val="006F0703"/>
    <w:rsid w:val="006F1E6A"/>
    <w:rsid w:val="006F3672"/>
    <w:rsid w:val="006F44D7"/>
    <w:rsid w:val="006F63E9"/>
    <w:rsid w:val="006F6B0B"/>
    <w:rsid w:val="006F7A71"/>
    <w:rsid w:val="006F7C5D"/>
    <w:rsid w:val="006F7F7E"/>
    <w:rsid w:val="007019DD"/>
    <w:rsid w:val="007024ED"/>
    <w:rsid w:val="00702521"/>
    <w:rsid w:val="00702FC8"/>
    <w:rsid w:val="00703F05"/>
    <w:rsid w:val="007043A9"/>
    <w:rsid w:val="00704F0C"/>
    <w:rsid w:val="007050B7"/>
    <w:rsid w:val="00705786"/>
    <w:rsid w:val="0070639D"/>
    <w:rsid w:val="0070676B"/>
    <w:rsid w:val="007072B0"/>
    <w:rsid w:val="00707301"/>
    <w:rsid w:val="007079A7"/>
    <w:rsid w:val="00710D85"/>
    <w:rsid w:val="00712A9C"/>
    <w:rsid w:val="00716D41"/>
    <w:rsid w:val="00720012"/>
    <w:rsid w:val="00721477"/>
    <w:rsid w:val="00722091"/>
    <w:rsid w:val="0072272D"/>
    <w:rsid w:val="00722968"/>
    <w:rsid w:val="00722FAF"/>
    <w:rsid w:val="00722FE7"/>
    <w:rsid w:val="00723563"/>
    <w:rsid w:val="007254DC"/>
    <w:rsid w:val="00725998"/>
    <w:rsid w:val="007260E4"/>
    <w:rsid w:val="007268B3"/>
    <w:rsid w:val="00727DEF"/>
    <w:rsid w:val="00732149"/>
    <w:rsid w:val="0073353C"/>
    <w:rsid w:val="007358DA"/>
    <w:rsid w:val="00737037"/>
    <w:rsid w:val="0074269C"/>
    <w:rsid w:val="00742A8E"/>
    <w:rsid w:val="00742DDB"/>
    <w:rsid w:val="007431F7"/>
    <w:rsid w:val="00746BDC"/>
    <w:rsid w:val="007473B1"/>
    <w:rsid w:val="00750FF9"/>
    <w:rsid w:val="00751538"/>
    <w:rsid w:val="0075161A"/>
    <w:rsid w:val="007520E5"/>
    <w:rsid w:val="007536DA"/>
    <w:rsid w:val="0075372F"/>
    <w:rsid w:val="00754098"/>
    <w:rsid w:val="007545FB"/>
    <w:rsid w:val="00755C0D"/>
    <w:rsid w:val="007642D7"/>
    <w:rsid w:val="007675B4"/>
    <w:rsid w:val="00767F10"/>
    <w:rsid w:val="0077045C"/>
    <w:rsid w:val="007716E0"/>
    <w:rsid w:val="00772195"/>
    <w:rsid w:val="00772D86"/>
    <w:rsid w:val="007739EF"/>
    <w:rsid w:val="007771C0"/>
    <w:rsid w:val="00777A52"/>
    <w:rsid w:val="00777BCC"/>
    <w:rsid w:val="007800A1"/>
    <w:rsid w:val="007812A1"/>
    <w:rsid w:val="00783EF5"/>
    <w:rsid w:val="00786877"/>
    <w:rsid w:val="0078699B"/>
    <w:rsid w:val="00786DBD"/>
    <w:rsid w:val="007933DB"/>
    <w:rsid w:val="007941F6"/>
    <w:rsid w:val="007953A4"/>
    <w:rsid w:val="00795641"/>
    <w:rsid w:val="00795B27"/>
    <w:rsid w:val="00796C2D"/>
    <w:rsid w:val="00797FBA"/>
    <w:rsid w:val="007A0AC6"/>
    <w:rsid w:val="007A0CEA"/>
    <w:rsid w:val="007A2CB0"/>
    <w:rsid w:val="007A365F"/>
    <w:rsid w:val="007A460E"/>
    <w:rsid w:val="007A52C2"/>
    <w:rsid w:val="007A5F6F"/>
    <w:rsid w:val="007A60C3"/>
    <w:rsid w:val="007A62F2"/>
    <w:rsid w:val="007A6878"/>
    <w:rsid w:val="007A7DAC"/>
    <w:rsid w:val="007B038F"/>
    <w:rsid w:val="007B21AF"/>
    <w:rsid w:val="007B3469"/>
    <w:rsid w:val="007B4DA3"/>
    <w:rsid w:val="007B5513"/>
    <w:rsid w:val="007B5B57"/>
    <w:rsid w:val="007B6F38"/>
    <w:rsid w:val="007C41A3"/>
    <w:rsid w:val="007C5968"/>
    <w:rsid w:val="007D1B03"/>
    <w:rsid w:val="007D1EC0"/>
    <w:rsid w:val="007D1FAE"/>
    <w:rsid w:val="007D2D8A"/>
    <w:rsid w:val="007D42D0"/>
    <w:rsid w:val="007D75E7"/>
    <w:rsid w:val="007D76FF"/>
    <w:rsid w:val="007D7D95"/>
    <w:rsid w:val="007E029B"/>
    <w:rsid w:val="007E047E"/>
    <w:rsid w:val="007E154E"/>
    <w:rsid w:val="007E33B8"/>
    <w:rsid w:val="007E3D45"/>
    <w:rsid w:val="007E3EB3"/>
    <w:rsid w:val="007E3EE7"/>
    <w:rsid w:val="007E400C"/>
    <w:rsid w:val="007E4B4C"/>
    <w:rsid w:val="007E5AC4"/>
    <w:rsid w:val="007E654D"/>
    <w:rsid w:val="007E6BED"/>
    <w:rsid w:val="007E6D1C"/>
    <w:rsid w:val="007F0D8C"/>
    <w:rsid w:val="007F0FF2"/>
    <w:rsid w:val="007F165A"/>
    <w:rsid w:val="007F285D"/>
    <w:rsid w:val="007F362B"/>
    <w:rsid w:val="007F7A12"/>
    <w:rsid w:val="008005DB"/>
    <w:rsid w:val="00801398"/>
    <w:rsid w:val="00801D78"/>
    <w:rsid w:val="00802EAA"/>
    <w:rsid w:val="00803484"/>
    <w:rsid w:val="008042FE"/>
    <w:rsid w:val="008050BE"/>
    <w:rsid w:val="008068C5"/>
    <w:rsid w:val="00810541"/>
    <w:rsid w:val="00810FF0"/>
    <w:rsid w:val="008111C2"/>
    <w:rsid w:val="008116AE"/>
    <w:rsid w:val="008129E1"/>
    <w:rsid w:val="008144F7"/>
    <w:rsid w:val="00814909"/>
    <w:rsid w:val="008205AE"/>
    <w:rsid w:val="008206A2"/>
    <w:rsid w:val="00820ECF"/>
    <w:rsid w:val="0082285B"/>
    <w:rsid w:val="008237A1"/>
    <w:rsid w:val="00823C13"/>
    <w:rsid w:val="00823D67"/>
    <w:rsid w:val="00824707"/>
    <w:rsid w:val="0082529F"/>
    <w:rsid w:val="008255DD"/>
    <w:rsid w:val="0083037D"/>
    <w:rsid w:val="00832469"/>
    <w:rsid w:val="00832807"/>
    <w:rsid w:val="00833908"/>
    <w:rsid w:val="00833E59"/>
    <w:rsid w:val="00837AC8"/>
    <w:rsid w:val="008413D8"/>
    <w:rsid w:val="0084271B"/>
    <w:rsid w:val="00842D28"/>
    <w:rsid w:val="00843621"/>
    <w:rsid w:val="00844AD4"/>
    <w:rsid w:val="008458EC"/>
    <w:rsid w:val="00845F52"/>
    <w:rsid w:val="0084665A"/>
    <w:rsid w:val="008502D4"/>
    <w:rsid w:val="008521FA"/>
    <w:rsid w:val="008542E6"/>
    <w:rsid w:val="00854F15"/>
    <w:rsid w:val="00855CA7"/>
    <w:rsid w:val="008566BB"/>
    <w:rsid w:val="00857483"/>
    <w:rsid w:val="0086057A"/>
    <w:rsid w:val="00861A51"/>
    <w:rsid w:val="0086301B"/>
    <w:rsid w:val="008669EA"/>
    <w:rsid w:val="00867240"/>
    <w:rsid w:val="008673F0"/>
    <w:rsid w:val="008707DB"/>
    <w:rsid w:val="00872098"/>
    <w:rsid w:val="0087478F"/>
    <w:rsid w:val="0087603E"/>
    <w:rsid w:val="008760AF"/>
    <w:rsid w:val="00881834"/>
    <w:rsid w:val="00881BCF"/>
    <w:rsid w:val="0088293B"/>
    <w:rsid w:val="00882F4C"/>
    <w:rsid w:val="008848DF"/>
    <w:rsid w:val="0088528D"/>
    <w:rsid w:val="00887B04"/>
    <w:rsid w:val="0089029F"/>
    <w:rsid w:val="00890571"/>
    <w:rsid w:val="0089192B"/>
    <w:rsid w:val="0089240C"/>
    <w:rsid w:val="00893378"/>
    <w:rsid w:val="008945B9"/>
    <w:rsid w:val="00894906"/>
    <w:rsid w:val="008A035A"/>
    <w:rsid w:val="008A31F4"/>
    <w:rsid w:val="008A5F28"/>
    <w:rsid w:val="008A5FC3"/>
    <w:rsid w:val="008A662F"/>
    <w:rsid w:val="008A6BFF"/>
    <w:rsid w:val="008A7738"/>
    <w:rsid w:val="008B00C9"/>
    <w:rsid w:val="008B2737"/>
    <w:rsid w:val="008B2FC3"/>
    <w:rsid w:val="008B5448"/>
    <w:rsid w:val="008B5F8C"/>
    <w:rsid w:val="008B603C"/>
    <w:rsid w:val="008B705B"/>
    <w:rsid w:val="008B7A29"/>
    <w:rsid w:val="008C4643"/>
    <w:rsid w:val="008C563C"/>
    <w:rsid w:val="008D0772"/>
    <w:rsid w:val="008D16F2"/>
    <w:rsid w:val="008D198D"/>
    <w:rsid w:val="008D3A54"/>
    <w:rsid w:val="008D407B"/>
    <w:rsid w:val="008D777B"/>
    <w:rsid w:val="008D78DB"/>
    <w:rsid w:val="008E13A5"/>
    <w:rsid w:val="008E150E"/>
    <w:rsid w:val="008E198F"/>
    <w:rsid w:val="008E1C5D"/>
    <w:rsid w:val="008E26CB"/>
    <w:rsid w:val="008E3028"/>
    <w:rsid w:val="008E5CBC"/>
    <w:rsid w:val="008E642B"/>
    <w:rsid w:val="008F22D2"/>
    <w:rsid w:val="008F33D2"/>
    <w:rsid w:val="008F5BDD"/>
    <w:rsid w:val="008F6B87"/>
    <w:rsid w:val="008F6BF0"/>
    <w:rsid w:val="009012DB"/>
    <w:rsid w:val="00901318"/>
    <w:rsid w:val="00903DF0"/>
    <w:rsid w:val="00910698"/>
    <w:rsid w:val="00910721"/>
    <w:rsid w:val="009108C3"/>
    <w:rsid w:val="00911186"/>
    <w:rsid w:val="009111B6"/>
    <w:rsid w:val="00912993"/>
    <w:rsid w:val="00913E25"/>
    <w:rsid w:val="00914444"/>
    <w:rsid w:val="00917833"/>
    <w:rsid w:val="00917959"/>
    <w:rsid w:val="00920ACA"/>
    <w:rsid w:val="00921924"/>
    <w:rsid w:val="00922700"/>
    <w:rsid w:val="00923497"/>
    <w:rsid w:val="009320DE"/>
    <w:rsid w:val="00933656"/>
    <w:rsid w:val="0093398D"/>
    <w:rsid w:val="00934282"/>
    <w:rsid w:val="0093497D"/>
    <w:rsid w:val="00934CBD"/>
    <w:rsid w:val="00936B6F"/>
    <w:rsid w:val="009372C2"/>
    <w:rsid w:val="00937A3D"/>
    <w:rsid w:val="00943AD8"/>
    <w:rsid w:val="00944E99"/>
    <w:rsid w:val="00944FAC"/>
    <w:rsid w:val="009450B6"/>
    <w:rsid w:val="009457A0"/>
    <w:rsid w:val="009460B9"/>
    <w:rsid w:val="00947A00"/>
    <w:rsid w:val="00950797"/>
    <w:rsid w:val="00951228"/>
    <w:rsid w:val="00952632"/>
    <w:rsid w:val="00952BB4"/>
    <w:rsid w:val="00952C70"/>
    <w:rsid w:val="00952F1B"/>
    <w:rsid w:val="009530D7"/>
    <w:rsid w:val="009541A6"/>
    <w:rsid w:val="00955A37"/>
    <w:rsid w:val="009563AE"/>
    <w:rsid w:val="0096428B"/>
    <w:rsid w:val="009660EA"/>
    <w:rsid w:val="00966B09"/>
    <w:rsid w:val="00971E71"/>
    <w:rsid w:val="00973DEC"/>
    <w:rsid w:val="00974694"/>
    <w:rsid w:val="009750B0"/>
    <w:rsid w:val="00975AAF"/>
    <w:rsid w:val="00975E04"/>
    <w:rsid w:val="00976231"/>
    <w:rsid w:val="0098021C"/>
    <w:rsid w:val="0098281E"/>
    <w:rsid w:val="00983A62"/>
    <w:rsid w:val="00984C21"/>
    <w:rsid w:val="00986DF4"/>
    <w:rsid w:val="00987313"/>
    <w:rsid w:val="0099091F"/>
    <w:rsid w:val="0099131F"/>
    <w:rsid w:val="0099165A"/>
    <w:rsid w:val="0099216A"/>
    <w:rsid w:val="00994333"/>
    <w:rsid w:val="0099461A"/>
    <w:rsid w:val="00996A68"/>
    <w:rsid w:val="00996DFA"/>
    <w:rsid w:val="00997148"/>
    <w:rsid w:val="009A1511"/>
    <w:rsid w:val="009A16D3"/>
    <w:rsid w:val="009A5995"/>
    <w:rsid w:val="009B253A"/>
    <w:rsid w:val="009B2C25"/>
    <w:rsid w:val="009B6A81"/>
    <w:rsid w:val="009C213B"/>
    <w:rsid w:val="009C52ED"/>
    <w:rsid w:val="009C56F4"/>
    <w:rsid w:val="009C7CA9"/>
    <w:rsid w:val="009D1292"/>
    <w:rsid w:val="009D16D6"/>
    <w:rsid w:val="009D4528"/>
    <w:rsid w:val="009D5FF8"/>
    <w:rsid w:val="009D73B2"/>
    <w:rsid w:val="009E07D3"/>
    <w:rsid w:val="009E1036"/>
    <w:rsid w:val="009E1D5B"/>
    <w:rsid w:val="009E69F9"/>
    <w:rsid w:val="009E74F9"/>
    <w:rsid w:val="009E7D00"/>
    <w:rsid w:val="009F25EA"/>
    <w:rsid w:val="009F5C18"/>
    <w:rsid w:val="009F5C85"/>
    <w:rsid w:val="009F6815"/>
    <w:rsid w:val="00A03565"/>
    <w:rsid w:val="00A03DAA"/>
    <w:rsid w:val="00A047ED"/>
    <w:rsid w:val="00A05051"/>
    <w:rsid w:val="00A05060"/>
    <w:rsid w:val="00A06055"/>
    <w:rsid w:val="00A07005"/>
    <w:rsid w:val="00A102C0"/>
    <w:rsid w:val="00A118AC"/>
    <w:rsid w:val="00A11BBC"/>
    <w:rsid w:val="00A17F71"/>
    <w:rsid w:val="00A200A8"/>
    <w:rsid w:val="00A202F1"/>
    <w:rsid w:val="00A2087C"/>
    <w:rsid w:val="00A2138E"/>
    <w:rsid w:val="00A2334A"/>
    <w:rsid w:val="00A252F4"/>
    <w:rsid w:val="00A25F36"/>
    <w:rsid w:val="00A26E6E"/>
    <w:rsid w:val="00A31E5E"/>
    <w:rsid w:val="00A31F61"/>
    <w:rsid w:val="00A32B26"/>
    <w:rsid w:val="00A34851"/>
    <w:rsid w:val="00A36DD0"/>
    <w:rsid w:val="00A41377"/>
    <w:rsid w:val="00A4191B"/>
    <w:rsid w:val="00A43163"/>
    <w:rsid w:val="00A46217"/>
    <w:rsid w:val="00A4762D"/>
    <w:rsid w:val="00A47849"/>
    <w:rsid w:val="00A52B55"/>
    <w:rsid w:val="00A52E85"/>
    <w:rsid w:val="00A54E54"/>
    <w:rsid w:val="00A55179"/>
    <w:rsid w:val="00A55FD7"/>
    <w:rsid w:val="00A606F6"/>
    <w:rsid w:val="00A6283B"/>
    <w:rsid w:val="00A670CF"/>
    <w:rsid w:val="00A6734B"/>
    <w:rsid w:val="00A70B25"/>
    <w:rsid w:val="00A716C1"/>
    <w:rsid w:val="00A71BD8"/>
    <w:rsid w:val="00A728D3"/>
    <w:rsid w:val="00A748E9"/>
    <w:rsid w:val="00A75C61"/>
    <w:rsid w:val="00A76987"/>
    <w:rsid w:val="00A80BCD"/>
    <w:rsid w:val="00A83EE4"/>
    <w:rsid w:val="00A84978"/>
    <w:rsid w:val="00A84EFB"/>
    <w:rsid w:val="00A84FA4"/>
    <w:rsid w:val="00A856E7"/>
    <w:rsid w:val="00A85AED"/>
    <w:rsid w:val="00A86296"/>
    <w:rsid w:val="00A86430"/>
    <w:rsid w:val="00A90BFA"/>
    <w:rsid w:val="00A91038"/>
    <w:rsid w:val="00A92798"/>
    <w:rsid w:val="00A967CD"/>
    <w:rsid w:val="00A9691B"/>
    <w:rsid w:val="00AA0E95"/>
    <w:rsid w:val="00AA11D1"/>
    <w:rsid w:val="00AA2534"/>
    <w:rsid w:val="00AA29CA"/>
    <w:rsid w:val="00AA4388"/>
    <w:rsid w:val="00AA449C"/>
    <w:rsid w:val="00AA62E0"/>
    <w:rsid w:val="00AB02E1"/>
    <w:rsid w:val="00AB0BB8"/>
    <w:rsid w:val="00AB18EC"/>
    <w:rsid w:val="00AB282A"/>
    <w:rsid w:val="00AB2D50"/>
    <w:rsid w:val="00AB34F8"/>
    <w:rsid w:val="00AB53BE"/>
    <w:rsid w:val="00AB58BA"/>
    <w:rsid w:val="00AB6B0D"/>
    <w:rsid w:val="00AB6D12"/>
    <w:rsid w:val="00AB7B68"/>
    <w:rsid w:val="00AC1957"/>
    <w:rsid w:val="00AC26E6"/>
    <w:rsid w:val="00AC4851"/>
    <w:rsid w:val="00AC5D5A"/>
    <w:rsid w:val="00AD0EB0"/>
    <w:rsid w:val="00AD0F73"/>
    <w:rsid w:val="00AD190D"/>
    <w:rsid w:val="00AD3E1A"/>
    <w:rsid w:val="00AD65CC"/>
    <w:rsid w:val="00AD70FA"/>
    <w:rsid w:val="00AD793E"/>
    <w:rsid w:val="00AE0B3A"/>
    <w:rsid w:val="00AE0C82"/>
    <w:rsid w:val="00AE0D4F"/>
    <w:rsid w:val="00AE125F"/>
    <w:rsid w:val="00AE1E92"/>
    <w:rsid w:val="00AE3FFC"/>
    <w:rsid w:val="00AE4305"/>
    <w:rsid w:val="00AE495C"/>
    <w:rsid w:val="00AE67A5"/>
    <w:rsid w:val="00AE7DF8"/>
    <w:rsid w:val="00AF023E"/>
    <w:rsid w:val="00AF16C9"/>
    <w:rsid w:val="00AF1ED6"/>
    <w:rsid w:val="00AF3A59"/>
    <w:rsid w:val="00AF3A76"/>
    <w:rsid w:val="00AF4066"/>
    <w:rsid w:val="00AF41E6"/>
    <w:rsid w:val="00AF474B"/>
    <w:rsid w:val="00AF6367"/>
    <w:rsid w:val="00AF6874"/>
    <w:rsid w:val="00AF7C4F"/>
    <w:rsid w:val="00AF7E78"/>
    <w:rsid w:val="00B00033"/>
    <w:rsid w:val="00B018F6"/>
    <w:rsid w:val="00B03AFC"/>
    <w:rsid w:val="00B04D36"/>
    <w:rsid w:val="00B11555"/>
    <w:rsid w:val="00B11900"/>
    <w:rsid w:val="00B125F7"/>
    <w:rsid w:val="00B12C06"/>
    <w:rsid w:val="00B13B3B"/>
    <w:rsid w:val="00B13D63"/>
    <w:rsid w:val="00B14B74"/>
    <w:rsid w:val="00B2075A"/>
    <w:rsid w:val="00B2186C"/>
    <w:rsid w:val="00B22571"/>
    <w:rsid w:val="00B22ABA"/>
    <w:rsid w:val="00B23BCF"/>
    <w:rsid w:val="00B24138"/>
    <w:rsid w:val="00B24F3A"/>
    <w:rsid w:val="00B25F89"/>
    <w:rsid w:val="00B260C8"/>
    <w:rsid w:val="00B26C4E"/>
    <w:rsid w:val="00B26C8F"/>
    <w:rsid w:val="00B34188"/>
    <w:rsid w:val="00B3556B"/>
    <w:rsid w:val="00B36308"/>
    <w:rsid w:val="00B37B62"/>
    <w:rsid w:val="00B407B7"/>
    <w:rsid w:val="00B41940"/>
    <w:rsid w:val="00B42CCD"/>
    <w:rsid w:val="00B4321D"/>
    <w:rsid w:val="00B52198"/>
    <w:rsid w:val="00B53383"/>
    <w:rsid w:val="00B5377D"/>
    <w:rsid w:val="00B565E4"/>
    <w:rsid w:val="00B57020"/>
    <w:rsid w:val="00B57080"/>
    <w:rsid w:val="00B57963"/>
    <w:rsid w:val="00B62209"/>
    <w:rsid w:val="00B62FB6"/>
    <w:rsid w:val="00B6359E"/>
    <w:rsid w:val="00B64031"/>
    <w:rsid w:val="00B64C54"/>
    <w:rsid w:val="00B64E4F"/>
    <w:rsid w:val="00B65507"/>
    <w:rsid w:val="00B70DD0"/>
    <w:rsid w:val="00B716AD"/>
    <w:rsid w:val="00B7288F"/>
    <w:rsid w:val="00B73B0F"/>
    <w:rsid w:val="00B74362"/>
    <w:rsid w:val="00B75712"/>
    <w:rsid w:val="00B76B63"/>
    <w:rsid w:val="00B7760A"/>
    <w:rsid w:val="00B77BC2"/>
    <w:rsid w:val="00B81214"/>
    <w:rsid w:val="00B831D6"/>
    <w:rsid w:val="00B83563"/>
    <w:rsid w:val="00B83DE3"/>
    <w:rsid w:val="00B84020"/>
    <w:rsid w:val="00B85382"/>
    <w:rsid w:val="00B905FE"/>
    <w:rsid w:val="00B93E3B"/>
    <w:rsid w:val="00B95934"/>
    <w:rsid w:val="00B960CF"/>
    <w:rsid w:val="00B97E51"/>
    <w:rsid w:val="00BA1579"/>
    <w:rsid w:val="00BA2572"/>
    <w:rsid w:val="00BA305A"/>
    <w:rsid w:val="00BA3091"/>
    <w:rsid w:val="00BA34AF"/>
    <w:rsid w:val="00BA3C77"/>
    <w:rsid w:val="00BA6974"/>
    <w:rsid w:val="00BA7B2F"/>
    <w:rsid w:val="00BB1863"/>
    <w:rsid w:val="00BB197B"/>
    <w:rsid w:val="00BB2848"/>
    <w:rsid w:val="00BB28B9"/>
    <w:rsid w:val="00BB2AB6"/>
    <w:rsid w:val="00BB2CF6"/>
    <w:rsid w:val="00BB767A"/>
    <w:rsid w:val="00BB7927"/>
    <w:rsid w:val="00BC0238"/>
    <w:rsid w:val="00BC2B28"/>
    <w:rsid w:val="00BC532F"/>
    <w:rsid w:val="00BC6688"/>
    <w:rsid w:val="00BD00A7"/>
    <w:rsid w:val="00BD1792"/>
    <w:rsid w:val="00BD1AB1"/>
    <w:rsid w:val="00BD2414"/>
    <w:rsid w:val="00BD3493"/>
    <w:rsid w:val="00BD6B5A"/>
    <w:rsid w:val="00BD6CCF"/>
    <w:rsid w:val="00BD7A1A"/>
    <w:rsid w:val="00BE2CE2"/>
    <w:rsid w:val="00BE2FF7"/>
    <w:rsid w:val="00BE5050"/>
    <w:rsid w:val="00BE5EA3"/>
    <w:rsid w:val="00BE6BA8"/>
    <w:rsid w:val="00BE6DAF"/>
    <w:rsid w:val="00BF5BD4"/>
    <w:rsid w:val="00C0053A"/>
    <w:rsid w:val="00C0057D"/>
    <w:rsid w:val="00C00813"/>
    <w:rsid w:val="00C011DF"/>
    <w:rsid w:val="00C02189"/>
    <w:rsid w:val="00C028D1"/>
    <w:rsid w:val="00C03710"/>
    <w:rsid w:val="00C0383B"/>
    <w:rsid w:val="00C03D9E"/>
    <w:rsid w:val="00C06C80"/>
    <w:rsid w:val="00C0748C"/>
    <w:rsid w:val="00C07827"/>
    <w:rsid w:val="00C10DA2"/>
    <w:rsid w:val="00C121A1"/>
    <w:rsid w:val="00C1247D"/>
    <w:rsid w:val="00C12825"/>
    <w:rsid w:val="00C12CC0"/>
    <w:rsid w:val="00C15904"/>
    <w:rsid w:val="00C16392"/>
    <w:rsid w:val="00C16882"/>
    <w:rsid w:val="00C200FF"/>
    <w:rsid w:val="00C21F68"/>
    <w:rsid w:val="00C22444"/>
    <w:rsid w:val="00C24409"/>
    <w:rsid w:val="00C259BF"/>
    <w:rsid w:val="00C26A8F"/>
    <w:rsid w:val="00C30E23"/>
    <w:rsid w:val="00C3125F"/>
    <w:rsid w:val="00C31C9F"/>
    <w:rsid w:val="00C32B86"/>
    <w:rsid w:val="00C369FF"/>
    <w:rsid w:val="00C42CFD"/>
    <w:rsid w:val="00C4458D"/>
    <w:rsid w:val="00C452EC"/>
    <w:rsid w:val="00C46D12"/>
    <w:rsid w:val="00C46E01"/>
    <w:rsid w:val="00C4747A"/>
    <w:rsid w:val="00C51324"/>
    <w:rsid w:val="00C5209C"/>
    <w:rsid w:val="00C52451"/>
    <w:rsid w:val="00C52F57"/>
    <w:rsid w:val="00C53235"/>
    <w:rsid w:val="00C5719B"/>
    <w:rsid w:val="00C628E2"/>
    <w:rsid w:val="00C63E67"/>
    <w:rsid w:val="00C64008"/>
    <w:rsid w:val="00C65752"/>
    <w:rsid w:val="00C668B1"/>
    <w:rsid w:val="00C669DF"/>
    <w:rsid w:val="00C67C58"/>
    <w:rsid w:val="00C70524"/>
    <w:rsid w:val="00C70A6E"/>
    <w:rsid w:val="00C71E72"/>
    <w:rsid w:val="00C728BF"/>
    <w:rsid w:val="00C72BB2"/>
    <w:rsid w:val="00C73320"/>
    <w:rsid w:val="00C7401D"/>
    <w:rsid w:val="00C7458B"/>
    <w:rsid w:val="00C74C89"/>
    <w:rsid w:val="00C7602C"/>
    <w:rsid w:val="00C768BE"/>
    <w:rsid w:val="00C80A35"/>
    <w:rsid w:val="00C81A35"/>
    <w:rsid w:val="00C829B9"/>
    <w:rsid w:val="00C835FF"/>
    <w:rsid w:val="00C839C7"/>
    <w:rsid w:val="00C83CBB"/>
    <w:rsid w:val="00C83DD1"/>
    <w:rsid w:val="00C845D7"/>
    <w:rsid w:val="00C85161"/>
    <w:rsid w:val="00C8542C"/>
    <w:rsid w:val="00C85DDB"/>
    <w:rsid w:val="00C862B5"/>
    <w:rsid w:val="00C86577"/>
    <w:rsid w:val="00C86BA1"/>
    <w:rsid w:val="00C86D83"/>
    <w:rsid w:val="00C86F53"/>
    <w:rsid w:val="00C871A1"/>
    <w:rsid w:val="00C87AD2"/>
    <w:rsid w:val="00C93F88"/>
    <w:rsid w:val="00C96414"/>
    <w:rsid w:val="00CA00C3"/>
    <w:rsid w:val="00CA26B8"/>
    <w:rsid w:val="00CA4226"/>
    <w:rsid w:val="00CA5553"/>
    <w:rsid w:val="00CA6569"/>
    <w:rsid w:val="00CA683A"/>
    <w:rsid w:val="00CB16E8"/>
    <w:rsid w:val="00CB1C7F"/>
    <w:rsid w:val="00CB231C"/>
    <w:rsid w:val="00CB5012"/>
    <w:rsid w:val="00CB5977"/>
    <w:rsid w:val="00CB5F57"/>
    <w:rsid w:val="00CB62F8"/>
    <w:rsid w:val="00CB76E9"/>
    <w:rsid w:val="00CC040B"/>
    <w:rsid w:val="00CC133B"/>
    <w:rsid w:val="00CC15F5"/>
    <w:rsid w:val="00CC1D25"/>
    <w:rsid w:val="00CC1EB0"/>
    <w:rsid w:val="00CC4132"/>
    <w:rsid w:val="00CC4DC3"/>
    <w:rsid w:val="00CC4E1F"/>
    <w:rsid w:val="00CC5EA3"/>
    <w:rsid w:val="00CC687D"/>
    <w:rsid w:val="00CC6E6A"/>
    <w:rsid w:val="00CC7B19"/>
    <w:rsid w:val="00CD018B"/>
    <w:rsid w:val="00CD09BC"/>
    <w:rsid w:val="00CD32DC"/>
    <w:rsid w:val="00CD3381"/>
    <w:rsid w:val="00CD366E"/>
    <w:rsid w:val="00CD472D"/>
    <w:rsid w:val="00CD6E67"/>
    <w:rsid w:val="00CE073B"/>
    <w:rsid w:val="00CE077A"/>
    <w:rsid w:val="00CE0DB7"/>
    <w:rsid w:val="00CE2EEA"/>
    <w:rsid w:val="00CE390B"/>
    <w:rsid w:val="00CE426B"/>
    <w:rsid w:val="00CE4BAF"/>
    <w:rsid w:val="00CE4D9C"/>
    <w:rsid w:val="00CE5E1C"/>
    <w:rsid w:val="00CE6648"/>
    <w:rsid w:val="00CE71EE"/>
    <w:rsid w:val="00CF0489"/>
    <w:rsid w:val="00CF075D"/>
    <w:rsid w:val="00CF1225"/>
    <w:rsid w:val="00CF4AA7"/>
    <w:rsid w:val="00CF4D55"/>
    <w:rsid w:val="00CF6BA9"/>
    <w:rsid w:val="00CF7521"/>
    <w:rsid w:val="00D007B5"/>
    <w:rsid w:val="00D014D6"/>
    <w:rsid w:val="00D02016"/>
    <w:rsid w:val="00D020FA"/>
    <w:rsid w:val="00D0234D"/>
    <w:rsid w:val="00D02AAD"/>
    <w:rsid w:val="00D02FB8"/>
    <w:rsid w:val="00D031A7"/>
    <w:rsid w:val="00D03278"/>
    <w:rsid w:val="00D03715"/>
    <w:rsid w:val="00D03FD9"/>
    <w:rsid w:val="00D04A7E"/>
    <w:rsid w:val="00D056C3"/>
    <w:rsid w:val="00D0577C"/>
    <w:rsid w:val="00D0590C"/>
    <w:rsid w:val="00D05EDC"/>
    <w:rsid w:val="00D0624C"/>
    <w:rsid w:val="00D06C47"/>
    <w:rsid w:val="00D07065"/>
    <w:rsid w:val="00D074D7"/>
    <w:rsid w:val="00D07559"/>
    <w:rsid w:val="00D07817"/>
    <w:rsid w:val="00D10006"/>
    <w:rsid w:val="00D138D0"/>
    <w:rsid w:val="00D13D83"/>
    <w:rsid w:val="00D144EE"/>
    <w:rsid w:val="00D1627E"/>
    <w:rsid w:val="00D20ED0"/>
    <w:rsid w:val="00D22278"/>
    <w:rsid w:val="00D223E9"/>
    <w:rsid w:val="00D3051C"/>
    <w:rsid w:val="00D33372"/>
    <w:rsid w:val="00D347CF"/>
    <w:rsid w:val="00D36061"/>
    <w:rsid w:val="00D36569"/>
    <w:rsid w:val="00D4054A"/>
    <w:rsid w:val="00D41F35"/>
    <w:rsid w:val="00D42602"/>
    <w:rsid w:val="00D4324A"/>
    <w:rsid w:val="00D437F9"/>
    <w:rsid w:val="00D463AF"/>
    <w:rsid w:val="00D47526"/>
    <w:rsid w:val="00D476D9"/>
    <w:rsid w:val="00D478AC"/>
    <w:rsid w:val="00D507EF"/>
    <w:rsid w:val="00D50901"/>
    <w:rsid w:val="00D510C3"/>
    <w:rsid w:val="00D51B87"/>
    <w:rsid w:val="00D535C0"/>
    <w:rsid w:val="00D5388B"/>
    <w:rsid w:val="00D54468"/>
    <w:rsid w:val="00D556BF"/>
    <w:rsid w:val="00D55760"/>
    <w:rsid w:val="00D60457"/>
    <w:rsid w:val="00D620ED"/>
    <w:rsid w:val="00D63941"/>
    <w:rsid w:val="00D6540E"/>
    <w:rsid w:val="00D664FF"/>
    <w:rsid w:val="00D66EA7"/>
    <w:rsid w:val="00D700BA"/>
    <w:rsid w:val="00D700CA"/>
    <w:rsid w:val="00D703B9"/>
    <w:rsid w:val="00D712D7"/>
    <w:rsid w:val="00D72155"/>
    <w:rsid w:val="00D7238F"/>
    <w:rsid w:val="00D74AB7"/>
    <w:rsid w:val="00D75DBA"/>
    <w:rsid w:val="00D76E29"/>
    <w:rsid w:val="00D8023E"/>
    <w:rsid w:val="00D83EAE"/>
    <w:rsid w:val="00D847BA"/>
    <w:rsid w:val="00D85CB4"/>
    <w:rsid w:val="00D85FBE"/>
    <w:rsid w:val="00D90337"/>
    <w:rsid w:val="00D91CB1"/>
    <w:rsid w:val="00D9309E"/>
    <w:rsid w:val="00D9335B"/>
    <w:rsid w:val="00D93534"/>
    <w:rsid w:val="00D9398C"/>
    <w:rsid w:val="00D958A4"/>
    <w:rsid w:val="00D9776D"/>
    <w:rsid w:val="00DA07FD"/>
    <w:rsid w:val="00DA2417"/>
    <w:rsid w:val="00DA2C1B"/>
    <w:rsid w:val="00DA33CD"/>
    <w:rsid w:val="00DA4D27"/>
    <w:rsid w:val="00DA61B9"/>
    <w:rsid w:val="00DA7A81"/>
    <w:rsid w:val="00DB01ED"/>
    <w:rsid w:val="00DB0C40"/>
    <w:rsid w:val="00DB20E1"/>
    <w:rsid w:val="00DB2DB6"/>
    <w:rsid w:val="00DB4231"/>
    <w:rsid w:val="00DB4B52"/>
    <w:rsid w:val="00DB63BB"/>
    <w:rsid w:val="00DB757A"/>
    <w:rsid w:val="00DB792C"/>
    <w:rsid w:val="00DC130B"/>
    <w:rsid w:val="00DC2828"/>
    <w:rsid w:val="00DC2B89"/>
    <w:rsid w:val="00DC3968"/>
    <w:rsid w:val="00DC6001"/>
    <w:rsid w:val="00DC7216"/>
    <w:rsid w:val="00DC7E80"/>
    <w:rsid w:val="00DD0BAE"/>
    <w:rsid w:val="00DD0F36"/>
    <w:rsid w:val="00DD21DA"/>
    <w:rsid w:val="00DD2627"/>
    <w:rsid w:val="00DD4698"/>
    <w:rsid w:val="00DD61E6"/>
    <w:rsid w:val="00DD722B"/>
    <w:rsid w:val="00DE056B"/>
    <w:rsid w:val="00DE0FE5"/>
    <w:rsid w:val="00DE2435"/>
    <w:rsid w:val="00DE3B19"/>
    <w:rsid w:val="00DE4ECD"/>
    <w:rsid w:val="00DE5A25"/>
    <w:rsid w:val="00DE5B3C"/>
    <w:rsid w:val="00DE6140"/>
    <w:rsid w:val="00DE7705"/>
    <w:rsid w:val="00DE7E21"/>
    <w:rsid w:val="00DF09D2"/>
    <w:rsid w:val="00DF264D"/>
    <w:rsid w:val="00DF31F3"/>
    <w:rsid w:val="00DF5873"/>
    <w:rsid w:val="00DF5C95"/>
    <w:rsid w:val="00DF6611"/>
    <w:rsid w:val="00E0096F"/>
    <w:rsid w:val="00E0245D"/>
    <w:rsid w:val="00E02C2F"/>
    <w:rsid w:val="00E02F5A"/>
    <w:rsid w:val="00E03937"/>
    <w:rsid w:val="00E045E8"/>
    <w:rsid w:val="00E0519D"/>
    <w:rsid w:val="00E06D3A"/>
    <w:rsid w:val="00E06DE7"/>
    <w:rsid w:val="00E06F62"/>
    <w:rsid w:val="00E07B8E"/>
    <w:rsid w:val="00E07FE6"/>
    <w:rsid w:val="00E12BB7"/>
    <w:rsid w:val="00E12D95"/>
    <w:rsid w:val="00E13995"/>
    <w:rsid w:val="00E14D90"/>
    <w:rsid w:val="00E16DE6"/>
    <w:rsid w:val="00E1729C"/>
    <w:rsid w:val="00E174F5"/>
    <w:rsid w:val="00E21070"/>
    <w:rsid w:val="00E21446"/>
    <w:rsid w:val="00E231B6"/>
    <w:rsid w:val="00E238B6"/>
    <w:rsid w:val="00E23FD4"/>
    <w:rsid w:val="00E24DA8"/>
    <w:rsid w:val="00E3071A"/>
    <w:rsid w:val="00E312C3"/>
    <w:rsid w:val="00E31821"/>
    <w:rsid w:val="00E32122"/>
    <w:rsid w:val="00E32341"/>
    <w:rsid w:val="00E34010"/>
    <w:rsid w:val="00E34FD5"/>
    <w:rsid w:val="00E3638C"/>
    <w:rsid w:val="00E36745"/>
    <w:rsid w:val="00E40659"/>
    <w:rsid w:val="00E41683"/>
    <w:rsid w:val="00E41A47"/>
    <w:rsid w:val="00E41D0B"/>
    <w:rsid w:val="00E4206B"/>
    <w:rsid w:val="00E43F33"/>
    <w:rsid w:val="00E44E8D"/>
    <w:rsid w:val="00E452CC"/>
    <w:rsid w:val="00E459CB"/>
    <w:rsid w:val="00E4677F"/>
    <w:rsid w:val="00E506BA"/>
    <w:rsid w:val="00E50AE4"/>
    <w:rsid w:val="00E50C89"/>
    <w:rsid w:val="00E528E0"/>
    <w:rsid w:val="00E53311"/>
    <w:rsid w:val="00E535BA"/>
    <w:rsid w:val="00E53AA6"/>
    <w:rsid w:val="00E54339"/>
    <w:rsid w:val="00E5444F"/>
    <w:rsid w:val="00E559E5"/>
    <w:rsid w:val="00E56517"/>
    <w:rsid w:val="00E57251"/>
    <w:rsid w:val="00E60030"/>
    <w:rsid w:val="00E600F5"/>
    <w:rsid w:val="00E61449"/>
    <w:rsid w:val="00E61478"/>
    <w:rsid w:val="00E61F73"/>
    <w:rsid w:val="00E62623"/>
    <w:rsid w:val="00E6496B"/>
    <w:rsid w:val="00E64AEE"/>
    <w:rsid w:val="00E64C7F"/>
    <w:rsid w:val="00E64D15"/>
    <w:rsid w:val="00E66F27"/>
    <w:rsid w:val="00E736B3"/>
    <w:rsid w:val="00E7511C"/>
    <w:rsid w:val="00E77E38"/>
    <w:rsid w:val="00E80727"/>
    <w:rsid w:val="00E80E3E"/>
    <w:rsid w:val="00E81398"/>
    <w:rsid w:val="00E8257E"/>
    <w:rsid w:val="00E836E5"/>
    <w:rsid w:val="00E83AD5"/>
    <w:rsid w:val="00E83F62"/>
    <w:rsid w:val="00E85EA5"/>
    <w:rsid w:val="00E864BF"/>
    <w:rsid w:val="00E90ED4"/>
    <w:rsid w:val="00E91F45"/>
    <w:rsid w:val="00E94CA8"/>
    <w:rsid w:val="00E94CE7"/>
    <w:rsid w:val="00E95E14"/>
    <w:rsid w:val="00E95F6C"/>
    <w:rsid w:val="00E96A50"/>
    <w:rsid w:val="00EA0362"/>
    <w:rsid w:val="00EA28EC"/>
    <w:rsid w:val="00EA2E78"/>
    <w:rsid w:val="00EA42DF"/>
    <w:rsid w:val="00EA4CDC"/>
    <w:rsid w:val="00EA514C"/>
    <w:rsid w:val="00EB3BA1"/>
    <w:rsid w:val="00EB46A0"/>
    <w:rsid w:val="00EB57DA"/>
    <w:rsid w:val="00EB61E6"/>
    <w:rsid w:val="00EB72B1"/>
    <w:rsid w:val="00EB7BAF"/>
    <w:rsid w:val="00EB7FAA"/>
    <w:rsid w:val="00EC2CD7"/>
    <w:rsid w:val="00EC3AA8"/>
    <w:rsid w:val="00EC4B93"/>
    <w:rsid w:val="00EC70AC"/>
    <w:rsid w:val="00ED34E5"/>
    <w:rsid w:val="00ED3DD0"/>
    <w:rsid w:val="00ED440A"/>
    <w:rsid w:val="00ED4BF3"/>
    <w:rsid w:val="00ED568A"/>
    <w:rsid w:val="00ED5EA5"/>
    <w:rsid w:val="00ED5F1F"/>
    <w:rsid w:val="00EE0278"/>
    <w:rsid w:val="00EE0D03"/>
    <w:rsid w:val="00EE0E6E"/>
    <w:rsid w:val="00EE1E68"/>
    <w:rsid w:val="00EE3372"/>
    <w:rsid w:val="00EE4B26"/>
    <w:rsid w:val="00EE4BF2"/>
    <w:rsid w:val="00EE5024"/>
    <w:rsid w:val="00EE70BD"/>
    <w:rsid w:val="00EE7613"/>
    <w:rsid w:val="00EE7767"/>
    <w:rsid w:val="00EE7A82"/>
    <w:rsid w:val="00EF5699"/>
    <w:rsid w:val="00EF7C64"/>
    <w:rsid w:val="00F00977"/>
    <w:rsid w:val="00F032C2"/>
    <w:rsid w:val="00F032ED"/>
    <w:rsid w:val="00F102F7"/>
    <w:rsid w:val="00F13299"/>
    <w:rsid w:val="00F133E9"/>
    <w:rsid w:val="00F13B42"/>
    <w:rsid w:val="00F14542"/>
    <w:rsid w:val="00F1515A"/>
    <w:rsid w:val="00F15FAA"/>
    <w:rsid w:val="00F1634E"/>
    <w:rsid w:val="00F20AF4"/>
    <w:rsid w:val="00F20E9C"/>
    <w:rsid w:val="00F2258A"/>
    <w:rsid w:val="00F24B34"/>
    <w:rsid w:val="00F254C7"/>
    <w:rsid w:val="00F32185"/>
    <w:rsid w:val="00F329A5"/>
    <w:rsid w:val="00F32B78"/>
    <w:rsid w:val="00F37692"/>
    <w:rsid w:val="00F37F53"/>
    <w:rsid w:val="00F40C5F"/>
    <w:rsid w:val="00F40D5D"/>
    <w:rsid w:val="00F43074"/>
    <w:rsid w:val="00F432CE"/>
    <w:rsid w:val="00F43394"/>
    <w:rsid w:val="00F43F5D"/>
    <w:rsid w:val="00F44A22"/>
    <w:rsid w:val="00F44CA1"/>
    <w:rsid w:val="00F4529E"/>
    <w:rsid w:val="00F46021"/>
    <w:rsid w:val="00F46208"/>
    <w:rsid w:val="00F46B04"/>
    <w:rsid w:val="00F46E36"/>
    <w:rsid w:val="00F522B2"/>
    <w:rsid w:val="00F52891"/>
    <w:rsid w:val="00F52A18"/>
    <w:rsid w:val="00F61241"/>
    <w:rsid w:val="00F61BCB"/>
    <w:rsid w:val="00F62563"/>
    <w:rsid w:val="00F6269E"/>
    <w:rsid w:val="00F6314B"/>
    <w:rsid w:val="00F65617"/>
    <w:rsid w:val="00F6799E"/>
    <w:rsid w:val="00F70702"/>
    <w:rsid w:val="00F71075"/>
    <w:rsid w:val="00F7177E"/>
    <w:rsid w:val="00F731F9"/>
    <w:rsid w:val="00F73A09"/>
    <w:rsid w:val="00F73FC4"/>
    <w:rsid w:val="00F7415D"/>
    <w:rsid w:val="00F75C76"/>
    <w:rsid w:val="00F80553"/>
    <w:rsid w:val="00F8161C"/>
    <w:rsid w:val="00F81C79"/>
    <w:rsid w:val="00F83843"/>
    <w:rsid w:val="00F85933"/>
    <w:rsid w:val="00F939AB"/>
    <w:rsid w:val="00F947CE"/>
    <w:rsid w:val="00F94D52"/>
    <w:rsid w:val="00F9557B"/>
    <w:rsid w:val="00F9560F"/>
    <w:rsid w:val="00F970AF"/>
    <w:rsid w:val="00F97DF6"/>
    <w:rsid w:val="00FA0EDE"/>
    <w:rsid w:val="00FA111F"/>
    <w:rsid w:val="00FA1218"/>
    <w:rsid w:val="00FA2561"/>
    <w:rsid w:val="00FA425A"/>
    <w:rsid w:val="00FA6ACC"/>
    <w:rsid w:val="00FB0E01"/>
    <w:rsid w:val="00FB15D1"/>
    <w:rsid w:val="00FB26A8"/>
    <w:rsid w:val="00FB31E2"/>
    <w:rsid w:val="00FB3EF1"/>
    <w:rsid w:val="00FB4E6E"/>
    <w:rsid w:val="00FB5B95"/>
    <w:rsid w:val="00FC0C33"/>
    <w:rsid w:val="00FC1227"/>
    <w:rsid w:val="00FC187C"/>
    <w:rsid w:val="00FC2B93"/>
    <w:rsid w:val="00FC50F5"/>
    <w:rsid w:val="00FC65F3"/>
    <w:rsid w:val="00FD1CE1"/>
    <w:rsid w:val="00FD26B9"/>
    <w:rsid w:val="00FD30C0"/>
    <w:rsid w:val="00FD3752"/>
    <w:rsid w:val="00FD4EC5"/>
    <w:rsid w:val="00FD56FE"/>
    <w:rsid w:val="00FD5AF0"/>
    <w:rsid w:val="00FD5FE6"/>
    <w:rsid w:val="00FD6857"/>
    <w:rsid w:val="00FE2BF7"/>
    <w:rsid w:val="00FE2ED9"/>
    <w:rsid w:val="00FE489A"/>
    <w:rsid w:val="00FF1A75"/>
    <w:rsid w:val="00FF1BC1"/>
    <w:rsid w:val="00FF2DAD"/>
    <w:rsid w:val="00FF2E5F"/>
    <w:rsid w:val="00FF5E27"/>
    <w:rsid w:val="00FF5FC0"/>
    <w:rsid w:val="00FF67AD"/>
    <w:rsid w:val="00FF6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918EC"/>
  <w15:docId w15:val="{A858AA7A-9A3B-46A8-AFD5-CB64AF69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E78"/>
    <w:pPr>
      <w:spacing w:before="40" w:after="40"/>
      <w:jc w:val="both"/>
    </w:pPr>
    <w:rPr>
      <w:rFonts w:cstheme="minorHAnsi"/>
      <w:spacing w:val="-10"/>
      <w:szCs w:val="24"/>
      <w:lang w:val="sr-Latn-RS"/>
    </w:rPr>
  </w:style>
  <w:style w:type="paragraph" w:styleId="Heading1">
    <w:name w:val="heading 1"/>
    <w:basedOn w:val="Normal"/>
    <w:next w:val="BodyText"/>
    <w:link w:val="Heading1Char"/>
    <w:uiPriority w:val="9"/>
    <w:qFormat/>
    <w:rsid w:val="00EA2E78"/>
    <w:pPr>
      <w:spacing w:before="120" w:after="120"/>
      <w:outlineLvl w:val="0"/>
    </w:pPr>
    <w:rPr>
      <w:rFonts w:eastAsia="Times New Roman" w:cs="Times New Roman"/>
      <w:b/>
      <w:bCs/>
      <w:spacing w:val="0"/>
      <w:sz w:val="28"/>
      <w:szCs w:val="28"/>
    </w:rPr>
  </w:style>
  <w:style w:type="paragraph" w:styleId="Heading2">
    <w:name w:val="heading 2"/>
    <w:basedOn w:val="Heading1"/>
    <w:next w:val="BodyText"/>
    <w:link w:val="Heading2Char"/>
    <w:uiPriority w:val="9"/>
    <w:unhideWhenUsed/>
    <w:qFormat/>
    <w:rsid w:val="00C83CBB"/>
    <w:pPr>
      <w:spacing w:before="200"/>
      <w:outlineLvl w:val="1"/>
    </w:pPr>
    <w:rPr>
      <w:sz w:val="20"/>
      <w:szCs w:val="26"/>
    </w:rPr>
  </w:style>
  <w:style w:type="paragraph" w:styleId="Heading3">
    <w:name w:val="heading 3"/>
    <w:basedOn w:val="Heading2"/>
    <w:next w:val="BodyText"/>
    <w:uiPriority w:val="9"/>
    <w:unhideWhenUsed/>
    <w:qFormat/>
    <w:rsid w:val="00B2075A"/>
    <w:pPr>
      <w:numPr>
        <w:ilvl w:val="3"/>
        <w:numId w:val="15"/>
      </w:numPr>
      <w:outlineLvl w:val="2"/>
    </w:pPr>
    <w:rPr>
      <w:szCs w:val="22"/>
    </w:rPr>
  </w:style>
  <w:style w:type="paragraph" w:styleId="Heading4">
    <w:name w:val="heading 4"/>
    <w:basedOn w:val="Normal"/>
    <w:next w:val="BodyText"/>
    <w:link w:val="Heading4Char"/>
    <w:unhideWhenUsed/>
    <w:qFormat/>
    <w:rsid w:val="008C563C"/>
    <w:pPr>
      <w:outlineLvl w:val="3"/>
    </w:pPr>
  </w:style>
  <w:style w:type="paragraph" w:styleId="Heading5">
    <w:name w:val="heading 5"/>
    <w:basedOn w:val="Heading4"/>
    <w:next w:val="BodyText"/>
    <w:uiPriority w:val="9"/>
    <w:semiHidden/>
    <w:unhideWhenUsed/>
    <w:qFormat/>
    <w:rsid w:val="00B2075A"/>
    <w:pPr>
      <w:outlineLvl w:val="4"/>
    </w:pPr>
    <w:rPr>
      <w:b/>
      <w:bCs/>
      <w:i/>
      <w:iCs/>
      <w:color w:val="243F60" w:themeColor="accent1" w:themeShade="7F"/>
    </w:rPr>
  </w:style>
  <w:style w:type="paragraph" w:styleId="Heading6">
    <w:name w:val="heading 6"/>
    <w:basedOn w:val="Normal"/>
    <w:next w:val="Normal"/>
    <w:uiPriority w:val="9"/>
    <w:semiHidden/>
    <w:unhideWhenUsed/>
    <w:qFormat/>
    <w:rsid w:val="00B207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BodyText"/>
    <w:link w:val="Heading7Char"/>
    <w:unhideWhenUsed/>
    <w:rsid w:val="00B207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Heading7"/>
    <w:next w:val="BodyText"/>
    <w:uiPriority w:val="9"/>
    <w:semiHidden/>
    <w:unhideWhenUsed/>
    <w:qFormat/>
    <w:rsid w:val="00B2075A"/>
    <w:pPr>
      <w:outlineLvl w:val="7"/>
    </w:pPr>
    <w:rPr>
      <w:i w:val="0"/>
      <w:iCs w:val="0"/>
      <w:szCs w:val="20"/>
    </w:rPr>
  </w:style>
  <w:style w:type="paragraph" w:styleId="Heading9">
    <w:name w:val="heading 9"/>
    <w:basedOn w:val="Heading8"/>
    <w:next w:val="BodyText"/>
    <w:uiPriority w:val="9"/>
    <w:semiHidden/>
    <w:unhideWhenUsed/>
    <w:qFormat/>
    <w:rsid w:val="00B2075A"/>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662"/>
    <w:pPr>
      <w:spacing w:line="160" w:lineRule="atLeast"/>
      <w:ind w:left="-2268"/>
      <w:jc w:val="right"/>
    </w:pPr>
    <w:rPr>
      <w:rFonts w:cs="Arial"/>
      <w:caps/>
      <w:color w:val="333333"/>
      <w:sz w:val="14"/>
    </w:rPr>
  </w:style>
  <w:style w:type="paragraph" w:styleId="BodyText">
    <w:name w:val="Body Text"/>
    <w:basedOn w:val="Normal"/>
    <w:link w:val="BodyTextChar"/>
    <w:rsid w:val="001D2662"/>
    <w:pPr>
      <w:spacing w:after="280" w:line="280" w:lineRule="atLeast"/>
    </w:pPr>
  </w:style>
  <w:style w:type="paragraph" w:customStyle="1" w:styleId="BodyMargin">
    <w:name w:val="Body Margin"/>
    <w:basedOn w:val="BodyText"/>
    <w:next w:val="BodyText"/>
    <w:uiPriority w:val="1"/>
    <w:rsid w:val="001D2662"/>
    <w:pPr>
      <w:ind w:hanging="2268"/>
    </w:pPr>
  </w:style>
  <w:style w:type="paragraph" w:styleId="Footer">
    <w:name w:val="footer"/>
    <w:basedOn w:val="FooterEven"/>
    <w:link w:val="FooterChar"/>
    <w:uiPriority w:val="99"/>
    <w:rsid w:val="001D2662"/>
    <w:pPr>
      <w:jc w:val="right"/>
    </w:pPr>
    <w:rPr>
      <w:rFonts w:cs="Arial"/>
    </w:rPr>
  </w:style>
  <w:style w:type="paragraph" w:customStyle="1" w:styleId="MarginFrame">
    <w:name w:val="Margin Frame"/>
    <w:basedOn w:val="Normal"/>
    <w:uiPriority w:val="7"/>
    <w:semiHidden/>
    <w:rsid w:val="001D2662"/>
    <w:pPr>
      <w:keepNext/>
      <w:keepLines/>
      <w:framePr w:w="1871" w:wrap="around" w:vAnchor="text" w:hAnchor="margin" w:x="-2267" w:y="1"/>
    </w:pPr>
  </w:style>
  <w:style w:type="paragraph" w:styleId="TOC1">
    <w:name w:val="toc 1"/>
    <w:basedOn w:val="Normal"/>
    <w:next w:val="Normal"/>
    <w:uiPriority w:val="39"/>
    <w:qFormat/>
    <w:rsid w:val="00D8023E"/>
    <w:pPr>
      <w:spacing w:before="120" w:after="120"/>
      <w:jc w:val="left"/>
    </w:pPr>
    <w:rPr>
      <w:b/>
      <w:bCs/>
      <w:caps/>
      <w:sz w:val="20"/>
      <w:szCs w:val="20"/>
    </w:rPr>
  </w:style>
  <w:style w:type="paragraph" w:customStyle="1" w:styleId="BodyTextNoSpace">
    <w:name w:val="Body Text NoSpace"/>
    <w:basedOn w:val="BodyText"/>
    <w:rsid w:val="001D2662"/>
    <w:pPr>
      <w:spacing w:after="0"/>
    </w:pPr>
  </w:style>
  <w:style w:type="paragraph" w:customStyle="1" w:styleId="BodyMarginNoSpace">
    <w:name w:val="Body Margin NoSpace"/>
    <w:basedOn w:val="BodyMargin"/>
    <w:next w:val="BodyTextNoSpace"/>
    <w:uiPriority w:val="1"/>
    <w:rsid w:val="001D2662"/>
    <w:pPr>
      <w:spacing w:after="0"/>
    </w:pPr>
  </w:style>
  <w:style w:type="paragraph" w:styleId="TOC2">
    <w:name w:val="toc 2"/>
    <w:basedOn w:val="TOC1"/>
    <w:next w:val="Normal"/>
    <w:uiPriority w:val="39"/>
    <w:rsid w:val="00D8023E"/>
    <w:pPr>
      <w:spacing w:before="0" w:after="0"/>
      <w:ind w:left="220"/>
    </w:pPr>
    <w:rPr>
      <w:b w:val="0"/>
      <w:bCs w:val="0"/>
      <w:caps w:val="0"/>
      <w:smallCaps/>
    </w:rPr>
  </w:style>
  <w:style w:type="paragraph" w:styleId="ListBullet">
    <w:name w:val="List Bullet"/>
    <w:basedOn w:val="BodyText"/>
    <w:uiPriority w:val="4"/>
    <w:rsid w:val="001D2662"/>
    <w:pPr>
      <w:numPr>
        <w:numId w:val="11"/>
      </w:numPr>
    </w:pPr>
  </w:style>
  <w:style w:type="paragraph" w:styleId="ListBullet2">
    <w:name w:val="List Bullet 2"/>
    <w:basedOn w:val="ListBullet"/>
    <w:uiPriority w:val="4"/>
    <w:rsid w:val="001D2662"/>
    <w:pPr>
      <w:numPr>
        <w:ilvl w:val="1"/>
      </w:numPr>
    </w:pPr>
  </w:style>
  <w:style w:type="numbering" w:customStyle="1" w:styleId="CowiBulletList">
    <w:name w:val="CowiBulletList"/>
    <w:basedOn w:val="NoList"/>
    <w:rsid w:val="001D2662"/>
    <w:pPr>
      <w:numPr>
        <w:numId w:val="6"/>
      </w:numPr>
    </w:pPr>
  </w:style>
  <w:style w:type="numbering" w:customStyle="1" w:styleId="CowiNumberList">
    <w:name w:val="CowiNumberList"/>
    <w:basedOn w:val="NoList"/>
    <w:rsid w:val="001D2662"/>
    <w:pPr>
      <w:numPr>
        <w:numId w:val="7"/>
      </w:numPr>
    </w:pPr>
  </w:style>
  <w:style w:type="paragraph" w:styleId="Caption">
    <w:name w:val="caption"/>
    <w:basedOn w:val="Normal"/>
    <w:next w:val="BodyText"/>
    <w:uiPriority w:val="35"/>
    <w:unhideWhenUsed/>
    <w:qFormat/>
    <w:rsid w:val="00B2075A"/>
    <w:pPr>
      <w:spacing w:line="240" w:lineRule="auto"/>
    </w:pPr>
    <w:rPr>
      <w:b/>
      <w:bCs/>
      <w:color w:val="4F81BD" w:themeColor="accent1"/>
      <w:sz w:val="18"/>
      <w:szCs w:val="18"/>
    </w:rPr>
  </w:style>
  <w:style w:type="paragraph" w:styleId="ListContinue">
    <w:name w:val="List Continue"/>
    <w:basedOn w:val="BodyText"/>
    <w:uiPriority w:val="6"/>
    <w:rsid w:val="001D2662"/>
    <w:pPr>
      <w:ind w:left="425"/>
    </w:pPr>
  </w:style>
  <w:style w:type="paragraph" w:styleId="ListContinue2">
    <w:name w:val="List Continue 2"/>
    <w:basedOn w:val="ListContinue"/>
    <w:uiPriority w:val="6"/>
    <w:rsid w:val="001D2662"/>
    <w:pPr>
      <w:ind w:left="851"/>
    </w:pPr>
  </w:style>
  <w:style w:type="paragraph" w:styleId="ListNumber">
    <w:name w:val="List Number"/>
    <w:basedOn w:val="BodyText"/>
    <w:rsid w:val="001D2662"/>
    <w:pPr>
      <w:numPr>
        <w:numId w:val="12"/>
      </w:numPr>
    </w:pPr>
  </w:style>
  <w:style w:type="paragraph" w:styleId="ListNumber2">
    <w:name w:val="List Number 2"/>
    <w:basedOn w:val="ListNumber"/>
    <w:uiPriority w:val="4"/>
    <w:rsid w:val="001D2662"/>
    <w:pPr>
      <w:numPr>
        <w:ilvl w:val="1"/>
      </w:numPr>
    </w:pPr>
  </w:style>
  <w:style w:type="paragraph" w:customStyle="1" w:styleId="ListContinueNoSpace">
    <w:name w:val="List Continue NoSpace"/>
    <w:basedOn w:val="ListContinue"/>
    <w:uiPriority w:val="6"/>
    <w:rsid w:val="001D2662"/>
    <w:pPr>
      <w:spacing w:after="0"/>
    </w:pPr>
  </w:style>
  <w:style w:type="paragraph" w:customStyle="1" w:styleId="ListContinue2NoSpace">
    <w:name w:val="List Continue 2 NoSpace"/>
    <w:basedOn w:val="ListContinue2"/>
    <w:uiPriority w:val="6"/>
    <w:rsid w:val="001D2662"/>
    <w:pPr>
      <w:spacing w:after="0"/>
    </w:pPr>
  </w:style>
  <w:style w:type="paragraph" w:customStyle="1" w:styleId="ListBulletNoSpace">
    <w:name w:val="List Bullet NoSpace"/>
    <w:basedOn w:val="ListBullet"/>
    <w:uiPriority w:val="4"/>
    <w:rsid w:val="00B2075A"/>
    <w:pPr>
      <w:numPr>
        <w:numId w:val="0"/>
      </w:numPr>
      <w:spacing w:after="0"/>
    </w:pPr>
  </w:style>
  <w:style w:type="paragraph" w:customStyle="1" w:styleId="ListHanging">
    <w:name w:val="List Hanging"/>
    <w:basedOn w:val="BodyText"/>
    <w:uiPriority w:val="7"/>
    <w:rsid w:val="001D2662"/>
    <w:pPr>
      <w:ind w:left="1701" w:hanging="1701"/>
    </w:pPr>
  </w:style>
  <w:style w:type="paragraph" w:customStyle="1" w:styleId="ListHangingNoSpace">
    <w:name w:val="List Hanging NoSpace"/>
    <w:basedOn w:val="ListHanging"/>
    <w:uiPriority w:val="7"/>
    <w:rsid w:val="001D2662"/>
    <w:pPr>
      <w:spacing w:after="0"/>
    </w:pPr>
  </w:style>
  <w:style w:type="paragraph" w:customStyle="1" w:styleId="Table">
    <w:name w:val="Table"/>
    <w:basedOn w:val="Normal"/>
    <w:uiPriority w:val="8"/>
    <w:semiHidden/>
    <w:unhideWhenUsed/>
    <w:rsid w:val="001D2662"/>
    <w:pPr>
      <w:spacing w:before="60" w:after="120" w:line="220" w:lineRule="atLeast"/>
    </w:pPr>
    <w:rPr>
      <w:rFonts w:cs="Arial"/>
      <w:sz w:val="16"/>
    </w:rPr>
  </w:style>
  <w:style w:type="paragraph" w:styleId="TOC3">
    <w:name w:val="toc 3"/>
    <w:basedOn w:val="TOC2"/>
    <w:next w:val="Normal"/>
    <w:uiPriority w:val="39"/>
    <w:unhideWhenUsed/>
    <w:rsid w:val="00B2075A"/>
    <w:pPr>
      <w:ind w:left="440"/>
    </w:pPr>
    <w:rPr>
      <w:i/>
      <w:iCs/>
      <w:smallCaps w:val="0"/>
    </w:rPr>
  </w:style>
  <w:style w:type="paragraph" w:styleId="Signature">
    <w:name w:val="Signature"/>
    <w:basedOn w:val="BodyText"/>
    <w:semiHidden/>
    <w:unhideWhenUsed/>
    <w:rsid w:val="001D2662"/>
    <w:pPr>
      <w:spacing w:after="0" w:line="220" w:lineRule="atLeast"/>
    </w:pPr>
    <w:rPr>
      <w:sz w:val="18"/>
    </w:rPr>
  </w:style>
  <w:style w:type="table" w:styleId="TableGrid6">
    <w:name w:val="Table Grid 6"/>
    <w:basedOn w:val="TableNormal"/>
    <w:semiHidden/>
    <w:rsid w:val="001D2662"/>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Normal"/>
    <w:uiPriority w:val="7"/>
    <w:semiHidden/>
    <w:rsid w:val="00B2075A"/>
    <w:pPr>
      <w:keepNext/>
      <w:keepLines/>
      <w:suppressAutoHyphens/>
      <w:spacing w:line="220" w:lineRule="atLeast"/>
    </w:pPr>
    <w:rPr>
      <w:caps/>
      <w:sz w:val="18"/>
    </w:rPr>
  </w:style>
  <w:style w:type="paragraph" w:styleId="ListBullet3">
    <w:name w:val="List Bullet 3"/>
    <w:basedOn w:val="ListBullet2"/>
    <w:uiPriority w:val="4"/>
    <w:rsid w:val="001D2662"/>
    <w:pPr>
      <w:numPr>
        <w:ilvl w:val="2"/>
      </w:numPr>
      <w:tabs>
        <w:tab w:val="left" w:pos="1276"/>
      </w:tabs>
    </w:pPr>
  </w:style>
  <w:style w:type="paragraph" w:styleId="ListContinue3">
    <w:name w:val="List Continue 3"/>
    <w:basedOn w:val="ListContinue2"/>
    <w:uiPriority w:val="6"/>
    <w:rsid w:val="001D2662"/>
    <w:pPr>
      <w:ind w:left="1276"/>
    </w:pPr>
  </w:style>
  <w:style w:type="paragraph" w:styleId="ListNumber3">
    <w:name w:val="List Number 3"/>
    <w:basedOn w:val="ListNumber2"/>
    <w:uiPriority w:val="4"/>
    <w:rsid w:val="001D2662"/>
    <w:pPr>
      <w:numPr>
        <w:ilvl w:val="2"/>
      </w:numPr>
      <w:tabs>
        <w:tab w:val="left" w:pos="1276"/>
      </w:tabs>
    </w:pPr>
  </w:style>
  <w:style w:type="paragraph" w:customStyle="1" w:styleId="ListBullet2NoSpace">
    <w:name w:val="List Bullet 2 NoSpace"/>
    <w:basedOn w:val="ListBullet2"/>
    <w:uiPriority w:val="4"/>
    <w:rsid w:val="00B2075A"/>
    <w:pPr>
      <w:numPr>
        <w:ilvl w:val="0"/>
        <w:numId w:val="0"/>
      </w:numPr>
      <w:spacing w:after="0"/>
    </w:pPr>
  </w:style>
  <w:style w:type="paragraph" w:customStyle="1" w:styleId="ListContinue3NoSpace">
    <w:name w:val="List Continue 3 NoSpace"/>
    <w:basedOn w:val="ListContinue3"/>
    <w:uiPriority w:val="6"/>
    <w:rsid w:val="001D2662"/>
    <w:pPr>
      <w:spacing w:after="0"/>
    </w:pPr>
  </w:style>
  <w:style w:type="paragraph" w:customStyle="1" w:styleId="ListBullet3NoSpace">
    <w:name w:val="List Bullet 3 NoSpace"/>
    <w:basedOn w:val="ListBullet3"/>
    <w:uiPriority w:val="4"/>
    <w:rsid w:val="00B2075A"/>
    <w:pPr>
      <w:numPr>
        <w:ilvl w:val="0"/>
        <w:numId w:val="0"/>
      </w:numPr>
      <w:spacing w:after="0"/>
    </w:pPr>
  </w:style>
  <w:style w:type="paragraph" w:customStyle="1" w:styleId="ListContinue0">
    <w:name w:val="List Continue 0"/>
    <w:basedOn w:val="ListContinue"/>
    <w:uiPriority w:val="6"/>
    <w:rsid w:val="001D2662"/>
    <w:pPr>
      <w:ind w:left="0"/>
    </w:pPr>
  </w:style>
  <w:style w:type="paragraph" w:customStyle="1" w:styleId="ListContinue0NoSpace">
    <w:name w:val="List Continue 0 NoSpace"/>
    <w:basedOn w:val="ListContinue0"/>
    <w:uiPriority w:val="6"/>
    <w:rsid w:val="001D2662"/>
    <w:pPr>
      <w:spacing w:after="0"/>
    </w:pPr>
  </w:style>
  <w:style w:type="paragraph" w:customStyle="1" w:styleId="CaptionMargin">
    <w:name w:val="Caption Margin"/>
    <w:basedOn w:val="Caption"/>
    <w:next w:val="BodyText"/>
    <w:uiPriority w:val="3"/>
    <w:rsid w:val="001D2662"/>
    <w:pPr>
      <w:ind w:left="-992"/>
    </w:pPr>
  </w:style>
  <w:style w:type="paragraph" w:customStyle="1" w:styleId="FrontPage">
    <w:name w:val="FrontPage"/>
    <w:basedOn w:val="FrontPageSmall"/>
    <w:next w:val="FrontPageSmall"/>
    <w:uiPriority w:val="7"/>
    <w:semiHidden/>
    <w:rsid w:val="00B2075A"/>
    <w:pPr>
      <w:spacing w:before="240" w:after="240" w:line="600" w:lineRule="atLeast"/>
    </w:pPr>
    <w:rPr>
      <w:color w:val="333333"/>
      <w:sz w:val="56"/>
      <w:szCs w:val="56"/>
    </w:rPr>
  </w:style>
  <w:style w:type="paragraph" w:styleId="TOC7">
    <w:name w:val="toc 7"/>
    <w:basedOn w:val="TOC2"/>
    <w:next w:val="Normal"/>
    <w:semiHidden/>
    <w:rsid w:val="001D2662"/>
    <w:pPr>
      <w:ind w:left="1320"/>
    </w:pPr>
    <w:rPr>
      <w:smallCaps w:val="0"/>
      <w:sz w:val="18"/>
      <w:szCs w:val="18"/>
    </w:rPr>
  </w:style>
  <w:style w:type="paragraph" w:customStyle="1" w:styleId="HeaderFrame">
    <w:name w:val="HeaderFrame"/>
    <w:basedOn w:val="Header"/>
    <w:next w:val="Normal"/>
    <w:semiHidden/>
    <w:rsid w:val="001D2662"/>
    <w:pPr>
      <w:framePr w:wrap="around" w:vAnchor="text" w:hAnchor="margin" w:xAlign="right" w:y="1"/>
      <w:ind w:left="0"/>
    </w:pPr>
  </w:style>
  <w:style w:type="paragraph" w:customStyle="1" w:styleId="CowiTitle">
    <w:name w:val="CowiTitle"/>
    <w:basedOn w:val="FrontPage"/>
    <w:next w:val="FrontPageSmall"/>
    <w:uiPriority w:val="7"/>
    <w:semiHidden/>
    <w:rsid w:val="00B2075A"/>
  </w:style>
  <w:style w:type="paragraph" w:styleId="BlockText">
    <w:name w:val="Block Text"/>
    <w:basedOn w:val="Normal"/>
    <w:semiHidden/>
    <w:rsid w:val="001D2662"/>
    <w:pPr>
      <w:spacing w:after="120"/>
      <w:ind w:left="1440" w:right="1440"/>
    </w:pPr>
  </w:style>
  <w:style w:type="paragraph" w:customStyle="1" w:styleId="FrontPageFrame">
    <w:name w:val="FrontPageFrame"/>
    <w:basedOn w:val="Normal"/>
    <w:semiHidden/>
    <w:rsid w:val="001D2662"/>
    <w:pPr>
      <w:framePr w:wrap="around" w:hAnchor="margin" w:x="1" w:yAlign="bottom"/>
      <w:tabs>
        <w:tab w:val="left" w:pos="1134"/>
      </w:tabs>
      <w:spacing w:line="240" w:lineRule="atLeast"/>
    </w:pPr>
    <w:rPr>
      <w:rFonts w:cs="Arial"/>
      <w:sz w:val="14"/>
    </w:rPr>
  </w:style>
  <w:style w:type="paragraph" w:customStyle="1" w:styleId="ContentsPage">
    <w:name w:val="ContentsPage"/>
    <w:basedOn w:val="Normal"/>
    <w:next w:val="BodyText"/>
    <w:semiHidden/>
    <w:rsid w:val="001D2662"/>
    <w:pPr>
      <w:keepNext/>
      <w:keepLines/>
      <w:pageBreakBefore/>
      <w:suppressAutoHyphens/>
      <w:spacing w:before="3500" w:line="480" w:lineRule="atLeast"/>
    </w:pPr>
    <w:rPr>
      <w:caps/>
      <w:color w:val="F04E23"/>
      <w:sz w:val="48"/>
    </w:rPr>
  </w:style>
  <w:style w:type="paragraph" w:customStyle="1" w:styleId="AppendixPage">
    <w:name w:val="AppendixPage"/>
    <w:basedOn w:val="ContentsPage"/>
    <w:next w:val="BodyTextNoSpace"/>
    <w:semiHidden/>
    <w:unhideWhenUsed/>
    <w:rsid w:val="001D2662"/>
    <w:pPr>
      <w:pageBreakBefore w:val="0"/>
      <w:spacing w:before="0"/>
    </w:pPr>
  </w:style>
  <w:style w:type="paragraph" w:customStyle="1" w:styleId="Appendix">
    <w:name w:val="Appendix"/>
    <w:basedOn w:val="Normal"/>
    <w:next w:val="BodyText"/>
    <w:unhideWhenUsed/>
    <w:rsid w:val="001D2662"/>
    <w:pPr>
      <w:keepNext/>
      <w:keepLines/>
      <w:pageBreakBefore/>
      <w:suppressAutoHyphens/>
      <w:spacing w:after="130" w:line="320" w:lineRule="exact"/>
      <w:outlineLvl w:val="6"/>
    </w:pPr>
    <w:rPr>
      <w:rFonts w:cs="Arial"/>
      <w:b/>
      <w:sz w:val="32"/>
    </w:rPr>
  </w:style>
  <w:style w:type="paragraph" w:customStyle="1" w:styleId="HeaderEven">
    <w:name w:val="HeaderEven"/>
    <w:basedOn w:val="Header"/>
    <w:semiHidden/>
    <w:rsid w:val="001D2662"/>
    <w:pPr>
      <w:tabs>
        <w:tab w:val="left" w:pos="-1814"/>
      </w:tabs>
      <w:jc w:val="left"/>
    </w:pPr>
    <w:rPr>
      <w:szCs w:val="14"/>
    </w:rPr>
  </w:style>
  <w:style w:type="numbering" w:styleId="111111">
    <w:name w:val="Outline List 2"/>
    <w:basedOn w:val="NoList"/>
    <w:rsid w:val="001D2662"/>
    <w:pPr>
      <w:numPr>
        <w:numId w:val="1"/>
      </w:numPr>
    </w:pPr>
  </w:style>
  <w:style w:type="numbering" w:styleId="1ai">
    <w:name w:val="Outline List 1"/>
    <w:basedOn w:val="NoList"/>
    <w:rsid w:val="001D2662"/>
    <w:pPr>
      <w:numPr>
        <w:numId w:val="2"/>
      </w:numPr>
    </w:pPr>
  </w:style>
  <w:style w:type="numbering" w:styleId="ArticleSection">
    <w:name w:val="Outline List 3"/>
    <w:basedOn w:val="NoList"/>
    <w:rsid w:val="001D2662"/>
    <w:pPr>
      <w:numPr>
        <w:numId w:val="3"/>
      </w:numPr>
    </w:pPr>
  </w:style>
  <w:style w:type="paragraph" w:styleId="BalloonText">
    <w:name w:val="Balloon Text"/>
    <w:basedOn w:val="Normal"/>
    <w:semiHidden/>
    <w:rsid w:val="001D2662"/>
    <w:rPr>
      <w:rFonts w:ascii="Tahoma" w:hAnsi="Tahoma" w:cs="Tahoma"/>
      <w:sz w:val="16"/>
      <w:szCs w:val="16"/>
    </w:rPr>
  </w:style>
  <w:style w:type="paragraph" w:styleId="BodyText2">
    <w:name w:val="Body Text 2"/>
    <w:basedOn w:val="Normal"/>
    <w:link w:val="BodyText2Char"/>
    <w:unhideWhenUsed/>
    <w:rsid w:val="001D2662"/>
    <w:pPr>
      <w:spacing w:after="120" w:line="480" w:lineRule="auto"/>
    </w:pPr>
  </w:style>
  <w:style w:type="paragraph" w:styleId="BodyText3">
    <w:name w:val="Body Text 3"/>
    <w:basedOn w:val="Normal"/>
    <w:unhideWhenUsed/>
    <w:rsid w:val="001D2662"/>
    <w:pPr>
      <w:spacing w:after="120"/>
    </w:pPr>
    <w:rPr>
      <w:sz w:val="16"/>
      <w:szCs w:val="16"/>
    </w:rPr>
  </w:style>
  <w:style w:type="paragraph" w:styleId="BodyTextFirstIndent">
    <w:name w:val="Body Text First Indent"/>
    <w:basedOn w:val="BodyText"/>
    <w:unhideWhenUsed/>
    <w:rsid w:val="001D2662"/>
    <w:pPr>
      <w:spacing w:after="120"/>
      <w:ind w:firstLine="210"/>
    </w:pPr>
  </w:style>
  <w:style w:type="paragraph" w:styleId="BodyTextIndent">
    <w:name w:val="Body Text Indent"/>
    <w:basedOn w:val="Normal"/>
    <w:unhideWhenUsed/>
    <w:rsid w:val="001D2662"/>
    <w:pPr>
      <w:spacing w:after="120"/>
      <w:ind w:left="283"/>
    </w:pPr>
  </w:style>
  <w:style w:type="paragraph" w:styleId="BodyTextFirstIndent2">
    <w:name w:val="Body Text First Indent 2"/>
    <w:basedOn w:val="BodyTextIndent"/>
    <w:semiHidden/>
    <w:unhideWhenUsed/>
    <w:rsid w:val="001D2662"/>
    <w:pPr>
      <w:ind w:firstLine="210"/>
    </w:pPr>
  </w:style>
  <w:style w:type="paragraph" w:styleId="BodyTextIndent2">
    <w:name w:val="Body Text Indent 2"/>
    <w:basedOn w:val="Normal"/>
    <w:semiHidden/>
    <w:unhideWhenUsed/>
    <w:rsid w:val="001D2662"/>
    <w:pPr>
      <w:spacing w:after="120" w:line="480" w:lineRule="auto"/>
      <w:ind w:left="283"/>
    </w:pPr>
  </w:style>
  <w:style w:type="paragraph" w:styleId="BodyTextIndent3">
    <w:name w:val="Body Text Indent 3"/>
    <w:basedOn w:val="Normal"/>
    <w:semiHidden/>
    <w:unhideWhenUsed/>
    <w:rsid w:val="001D2662"/>
    <w:pPr>
      <w:spacing w:after="120"/>
      <w:ind w:left="283"/>
    </w:pPr>
    <w:rPr>
      <w:sz w:val="16"/>
      <w:szCs w:val="16"/>
    </w:rPr>
  </w:style>
  <w:style w:type="paragraph" w:styleId="Closing">
    <w:name w:val="Closing"/>
    <w:basedOn w:val="Normal"/>
    <w:semiHidden/>
    <w:unhideWhenUsed/>
    <w:rsid w:val="001D2662"/>
    <w:pPr>
      <w:ind w:left="4252"/>
    </w:pPr>
  </w:style>
  <w:style w:type="character" w:styleId="CommentReference">
    <w:name w:val="annotation reference"/>
    <w:basedOn w:val="DefaultParagraphFont"/>
    <w:semiHidden/>
    <w:rsid w:val="001D2662"/>
    <w:rPr>
      <w:sz w:val="16"/>
      <w:szCs w:val="16"/>
    </w:rPr>
  </w:style>
  <w:style w:type="paragraph" w:styleId="CommentText">
    <w:name w:val="annotation text"/>
    <w:basedOn w:val="Normal"/>
    <w:link w:val="CommentTextChar"/>
    <w:rsid w:val="001D2662"/>
  </w:style>
  <w:style w:type="paragraph" w:styleId="CommentSubject">
    <w:name w:val="annotation subject"/>
    <w:basedOn w:val="CommentText"/>
    <w:next w:val="CommentText"/>
    <w:semiHidden/>
    <w:rsid w:val="001D2662"/>
    <w:rPr>
      <w:b/>
      <w:bCs/>
    </w:rPr>
  </w:style>
  <w:style w:type="paragraph" w:styleId="Date">
    <w:name w:val="Date"/>
    <w:basedOn w:val="Normal"/>
    <w:next w:val="Normal"/>
    <w:semiHidden/>
    <w:unhideWhenUsed/>
    <w:rsid w:val="001D2662"/>
  </w:style>
  <w:style w:type="paragraph" w:styleId="DocumentMap">
    <w:name w:val="Document Map"/>
    <w:basedOn w:val="Normal"/>
    <w:semiHidden/>
    <w:rsid w:val="001D2662"/>
    <w:pPr>
      <w:shd w:val="clear" w:color="auto" w:fill="000080"/>
    </w:pPr>
    <w:rPr>
      <w:rFonts w:ascii="Tahoma" w:hAnsi="Tahoma" w:cs="Tahoma"/>
    </w:rPr>
  </w:style>
  <w:style w:type="paragraph" w:styleId="E-mailSignature">
    <w:name w:val="E-mail Signature"/>
    <w:basedOn w:val="Normal"/>
    <w:semiHidden/>
    <w:unhideWhenUsed/>
    <w:rsid w:val="001D2662"/>
  </w:style>
  <w:style w:type="character" w:styleId="Emphasis">
    <w:name w:val="Emphasis"/>
    <w:basedOn w:val="DefaultParagraphFont"/>
    <w:uiPriority w:val="20"/>
    <w:rsid w:val="00B2075A"/>
    <w:rPr>
      <w:i/>
      <w:iCs/>
    </w:rPr>
  </w:style>
  <w:style w:type="character" w:styleId="EndnoteReference">
    <w:name w:val="endnote reference"/>
    <w:basedOn w:val="DefaultParagraphFont"/>
    <w:semiHidden/>
    <w:rsid w:val="001D2662"/>
    <w:rPr>
      <w:vertAlign w:val="superscript"/>
    </w:rPr>
  </w:style>
  <w:style w:type="paragraph" w:styleId="EndnoteText">
    <w:name w:val="endnote text"/>
    <w:basedOn w:val="Normal"/>
    <w:semiHidden/>
    <w:rsid w:val="001D2662"/>
  </w:style>
  <w:style w:type="paragraph" w:styleId="EnvelopeAddress">
    <w:name w:val="envelope address"/>
    <w:basedOn w:val="Normal"/>
    <w:semiHidden/>
    <w:unhideWhenUsed/>
    <w:rsid w:val="001D2662"/>
    <w:pPr>
      <w:framePr w:w="7920" w:h="1980" w:hRule="exact" w:hSpace="141" w:wrap="auto" w:hAnchor="page" w:xAlign="center" w:yAlign="bottom"/>
      <w:ind w:left="2880"/>
    </w:pPr>
    <w:rPr>
      <w:rFonts w:cs="Arial"/>
      <w:sz w:val="24"/>
    </w:rPr>
  </w:style>
  <w:style w:type="paragraph" w:styleId="EnvelopeReturn">
    <w:name w:val="envelope return"/>
    <w:basedOn w:val="Normal"/>
    <w:semiHidden/>
    <w:unhideWhenUsed/>
    <w:rsid w:val="001D2662"/>
    <w:rPr>
      <w:rFonts w:cs="Arial"/>
    </w:rPr>
  </w:style>
  <w:style w:type="character" w:styleId="FollowedHyperlink">
    <w:name w:val="FollowedHyperlink"/>
    <w:basedOn w:val="DefaultParagraphFont"/>
    <w:uiPriority w:val="99"/>
    <w:semiHidden/>
    <w:unhideWhenUsed/>
    <w:rsid w:val="001D2662"/>
    <w:rPr>
      <w:color w:val="800080"/>
      <w:u w:val="single"/>
    </w:rPr>
  </w:style>
  <w:style w:type="character" w:styleId="FootnoteReference">
    <w:name w:val="footnote reference"/>
    <w:basedOn w:val="DefaultParagraphFont"/>
    <w:semiHidden/>
    <w:rsid w:val="001D2662"/>
    <w:rPr>
      <w:vertAlign w:val="superscript"/>
    </w:rPr>
  </w:style>
  <w:style w:type="paragraph" w:styleId="FootnoteText">
    <w:name w:val="footnote text"/>
    <w:basedOn w:val="Normal"/>
    <w:semiHidden/>
    <w:rsid w:val="001D2662"/>
  </w:style>
  <w:style w:type="character" w:styleId="HTMLAcronym">
    <w:name w:val="HTML Acronym"/>
    <w:basedOn w:val="DefaultParagraphFont"/>
    <w:semiHidden/>
    <w:unhideWhenUsed/>
    <w:rsid w:val="001D2662"/>
  </w:style>
  <w:style w:type="paragraph" w:styleId="HTMLAddress">
    <w:name w:val="HTML Address"/>
    <w:basedOn w:val="Normal"/>
    <w:semiHidden/>
    <w:unhideWhenUsed/>
    <w:rsid w:val="001D2662"/>
    <w:rPr>
      <w:i/>
      <w:iCs/>
    </w:rPr>
  </w:style>
  <w:style w:type="character" w:styleId="HTMLCite">
    <w:name w:val="HTML Cite"/>
    <w:basedOn w:val="DefaultParagraphFont"/>
    <w:semiHidden/>
    <w:unhideWhenUsed/>
    <w:rsid w:val="001D2662"/>
    <w:rPr>
      <w:i/>
      <w:iCs/>
    </w:rPr>
  </w:style>
  <w:style w:type="character" w:styleId="HTMLCode">
    <w:name w:val="HTML Code"/>
    <w:basedOn w:val="DefaultParagraphFont"/>
    <w:semiHidden/>
    <w:unhideWhenUsed/>
    <w:rsid w:val="001D2662"/>
    <w:rPr>
      <w:rFonts w:ascii="Courier New" w:hAnsi="Courier New" w:cs="Courier New"/>
      <w:sz w:val="20"/>
      <w:szCs w:val="20"/>
    </w:rPr>
  </w:style>
  <w:style w:type="character" w:styleId="HTMLDefinition">
    <w:name w:val="HTML Definition"/>
    <w:basedOn w:val="DefaultParagraphFont"/>
    <w:semiHidden/>
    <w:unhideWhenUsed/>
    <w:rsid w:val="001D2662"/>
    <w:rPr>
      <w:i/>
      <w:iCs/>
    </w:rPr>
  </w:style>
  <w:style w:type="character" w:styleId="HTMLKeyboard">
    <w:name w:val="HTML Keyboard"/>
    <w:basedOn w:val="DefaultParagraphFont"/>
    <w:semiHidden/>
    <w:unhideWhenUsed/>
    <w:rsid w:val="001D2662"/>
    <w:rPr>
      <w:rFonts w:ascii="Courier New" w:hAnsi="Courier New" w:cs="Courier New"/>
      <w:sz w:val="20"/>
      <w:szCs w:val="20"/>
    </w:rPr>
  </w:style>
  <w:style w:type="paragraph" w:styleId="HTMLPreformatted">
    <w:name w:val="HTML Preformatted"/>
    <w:basedOn w:val="Normal"/>
    <w:semiHidden/>
    <w:unhideWhenUsed/>
    <w:rsid w:val="001D2662"/>
    <w:rPr>
      <w:rFonts w:ascii="Courier New" w:hAnsi="Courier New" w:cs="Courier New"/>
    </w:rPr>
  </w:style>
  <w:style w:type="character" w:styleId="HTMLSample">
    <w:name w:val="HTML Sample"/>
    <w:basedOn w:val="DefaultParagraphFont"/>
    <w:semiHidden/>
    <w:unhideWhenUsed/>
    <w:rsid w:val="001D2662"/>
    <w:rPr>
      <w:rFonts w:ascii="Courier New" w:hAnsi="Courier New" w:cs="Courier New"/>
    </w:rPr>
  </w:style>
  <w:style w:type="character" w:styleId="HTMLTypewriter">
    <w:name w:val="HTML Typewriter"/>
    <w:basedOn w:val="DefaultParagraphFont"/>
    <w:semiHidden/>
    <w:unhideWhenUsed/>
    <w:rsid w:val="001D2662"/>
    <w:rPr>
      <w:rFonts w:ascii="Courier New" w:hAnsi="Courier New" w:cs="Courier New"/>
      <w:sz w:val="20"/>
      <w:szCs w:val="20"/>
    </w:rPr>
  </w:style>
  <w:style w:type="character" w:styleId="HTMLVariable">
    <w:name w:val="HTML Variable"/>
    <w:basedOn w:val="DefaultParagraphFont"/>
    <w:semiHidden/>
    <w:unhideWhenUsed/>
    <w:rsid w:val="001D2662"/>
    <w:rPr>
      <w:i/>
      <w:iCs/>
    </w:rPr>
  </w:style>
  <w:style w:type="character" w:styleId="Hyperlink">
    <w:name w:val="Hyperlink"/>
    <w:basedOn w:val="DefaultParagraphFont"/>
    <w:uiPriority w:val="99"/>
    <w:unhideWhenUsed/>
    <w:rsid w:val="001D2662"/>
    <w:rPr>
      <w:color w:val="0000FF"/>
      <w:u w:val="single"/>
    </w:rPr>
  </w:style>
  <w:style w:type="paragraph" w:styleId="Index1">
    <w:name w:val="index 1"/>
    <w:basedOn w:val="Normal"/>
    <w:next w:val="Normal"/>
    <w:autoRedefine/>
    <w:semiHidden/>
    <w:rsid w:val="001D2662"/>
    <w:pPr>
      <w:ind w:left="230" w:hanging="230"/>
    </w:pPr>
  </w:style>
  <w:style w:type="paragraph" w:styleId="Index2">
    <w:name w:val="index 2"/>
    <w:basedOn w:val="Normal"/>
    <w:next w:val="Normal"/>
    <w:autoRedefine/>
    <w:semiHidden/>
    <w:rsid w:val="001D2662"/>
    <w:pPr>
      <w:ind w:left="460" w:hanging="230"/>
    </w:pPr>
  </w:style>
  <w:style w:type="paragraph" w:styleId="Index3">
    <w:name w:val="index 3"/>
    <w:basedOn w:val="Normal"/>
    <w:next w:val="Normal"/>
    <w:autoRedefine/>
    <w:semiHidden/>
    <w:rsid w:val="001D2662"/>
    <w:pPr>
      <w:ind w:left="690" w:hanging="230"/>
    </w:pPr>
  </w:style>
  <w:style w:type="paragraph" w:styleId="Index4">
    <w:name w:val="index 4"/>
    <w:basedOn w:val="Normal"/>
    <w:next w:val="Normal"/>
    <w:autoRedefine/>
    <w:semiHidden/>
    <w:rsid w:val="001D2662"/>
    <w:pPr>
      <w:ind w:left="920" w:hanging="230"/>
    </w:pPr>
  </w:style>
  <w:style w:type="paragraph" w:styleId="Index5">
    <w:name w:val="index 5"/>
    <w:basedOn w:val="Normal"/>
    <w:next w:val="Normal"/>
    <w:autoRedefine/>
    <w:semiHidden/>
    <w:rsid w:val="001D2662"/>
    <w:pPr>
      <w:ind w:left="1150" w:hanging="230"/>
    </w:pPr>
  </w:style>
  <w:style w:type="paragraph" w:styleId="Index6">
    <w:name w:val="index 6"/>
    <w:basedOn w:val="Normal"/>
    <w:next w:val="Normal"/>
    <w:autoRedefine/>
    <w:semiHidden/>
    <w:rsid w:val="001D2662"/>
    <w:pPr>
      <w:ind w:left="1380" w:hanging="230"/>
    </w:pPr>
  </w:style>
  <w:style w:type="paragraph" w:styleId="Index7">
    <w:name w:val="index 7"/>
    <w:basedOn w:val="Normal"/>
    <w:next w:val="Normal"/>
    <w:autoRedefine/>
    <w:semiHidden/>
    <w:rsid w:val="001D2662"/>
    <w:pPr>
      <w:ind w:left="1610" w:hanging="230"/>
    </w:pPr>
  </w:style>
  <w:style w:type="paragraph" w:styleId="Index8">
    <w:name w:val="index 8"/>
    <w:basedOn w:val="Normal"/>
    <w:next w:val="Normal"/>
    <w:autoRedefine/>
    <w:semiHidden/>
    <w:rsid w:val="001D2662"/>
    <w:pPr>
      <w:ind w:left="1840" w:hanging="230"/>
    </w:pPr>
  </w:style>
  <w:style w:type="paragraph" w:styleId="Index9">
    <w:name w:val="index 9"/>
    <w:basedOn w:val="Normal"/>
    <w:next w:val="Normal"/>
    <w:autoRedefine/>
    <w:semiHidden/>
    <w:rsid w:val="001D2662"/>
    <w:pPr>
      <w:ind w:left="2070" w:hanging="230"/>
    </w:pPr>
  </w:style>
  <w:style w:type="paragraph" w:styleId="IndexHeading">
    <w:name w:val="index heading"/>
    <w:basedOn w:val="Normal"/>
    <w:next w:val="Index1"/>
    <w:semiHidden/>
    <w:rsid w:val="001D2662"/>
    <w:rPr>
      <w:rFonts w:cs="Arial"/>
      <w:b/>
      <w:bCs/>
    </w:rPr>
  </w:style>
  <w:style w:type="character" w:styleId="LineNumber">
    <w:name w:val="line number"/>
    <w:basedOn w:val="DefaultParagraphFont"/>
    <w:semiHidden/>
    <w:unhideWhenUsed/>
    <w:rsid w:val="001D2662"/>
  </w:style>
  <w:style w:type="paragraph" w:styleId="List">
    <w:name w:val="List"/>
    <w:basedOn w:val="Normal"/>
    <w:semiHidden/>
    <w:unhideWhenUsed/>
    <w:rsid w:val="001D2662"/>
    <w:pPr>
      <w:ind w:left="283" w:hanging="283"/>
    </w:pPr>
  </w:style>
  <w:style w:type="paragraph" w:styleId="List2">
    <w:name w:val="List 2"/>
    <w:basedOn w:val="Normal"/>
    <w:semiHidden/>
    <w:unhideWhenUsed/>
    <w:rsid w:val="001D2662"/>
    <w:pPr>
      <w:ind w:left="566" w:hanging="283"/>
    </w:pPr>
  </w:style>
  <w:style w:type="paragraph" w:styleId="List3">
    <w:name w:val="List 3"/>
    <w:basedOn w:val="Normal"/>
    <w:semiHidden/>
    <w:unhideWhenUsed/>
    <w:rsid w:val="001D2662"/>
    <w:pPr>
      <w:ind w:left="849" w:hanging="283"/>
    </w:pPr>
  </w:style>
  <w:style w:type="paragraph" w:styleId="List4">
    <w:name w:val="List 4"/>
    <w:basedOn w:val="Normal"/>
    <w:semiHidden/>
    <w:unhideWhenUsed/>
    <w:rsid w:val="001D2662"/>
    <w:pPr>
      <w:ind w:left="1132" w:hanging="283"/>
    </w:pPr>
  </w:style>
  <w:style w:type="paragraph" w:styleId="List5">
    <w:name w:val="List 5"/>
    <w:basedOn w:val="Normal"/>
    <w:semiHidden/>
    <w:unhideWhenUsed/>
    <w:rsid w:val="001D2662"/>
    <w:pPr>
      <w:ind w:left="1415" w:hanging="283"/>
    </w:pPr>
  </w:style>
  <w:style w:type="paragraph" w:styleId="ListBullet4">
    <w:name w:val="List Bullet 4"/>
    <w:basedOn w:val="Normal"/>
    <w:uiPriority w:val="4"/>
    <w:semiHidden/>
    <w:unhideWhenUsed/>
    <w:rsid w:val="001D2662"/>
    <w:pPr>
      <w:numPr>
        <w:ilvl w:val="3"/>
        <w:numId w:val="11"/>
      </w:numPr>
    </w:pPr>
  </w:style>
  <w:style w:type="paragraph" w:styleId="ListBullet5">
    <w:name w:val="List Bullet 5"/>
    <w:basedOn w:val="Normal"/>
    <w:uiPriority w:val="4"/>
    <w:semiHidden/>
    <w:unhideWhenUsed/>
    <w:rsid w:val="001D2662"/>
    <w:pPr>
      <w:numPr>
        <w:numId w:val="4"/>
      </w:numPr>
    </w:pPr>
  </w:style>
  <w:style w:type="paragraph" w:styleId="ListContinue4">
    <w:name w:val="List Continue 4"/>
    <w:basedOn w:val="Normal"/>
    <w:uiPriority w:val="6"/>
    <w:semiHidden/>
    <w:unhideWhenUsed/>
    <w:rsid w:val="001D2662"/>
    <w:pPr>
      <w:spacing w:after="120"/>
      <w:ind w:left="1132"/>
    </w:pPr>
  </w:style>
  <w:style w:type="paragraph" w:styleId="ListContinue5">
    <w:name w:val="List Continue 5"/>
    <w:basedOn w:val="Normal"/>
    <w:uiPriority w:val="6"/>
    <w:semiHidden/>
    <w:unhideWhenUsed/>
    <w:rsid w:val="001D2662"/>
    <w:pPr>
      <w:spacing w:after="120"/>
      <w:ind w:left="1415"/>
    </w:pPr>
  </w:style>
  <w:style w:type="paragraph" w:styleId="ListNumber4">
    <w:name w:val="List Number 4"/>
    <w:basedOn w:val="Normal"/>
    <w:uiPriority w:val="4"/>
    <w:semiHidden/>
    <w:unhideWhenUsed/>
    <w:rsid w:val="001D2662"/>
    <w:pPr>
      <w:numPr>
        <w:ilvl w:val="3"/>
        <w:numId w:val="12"/>
      </w:numPr>
    </w:pPr>
  </w:style>
  <w:style w:type="paragraph" w:styleId="ListNumber5">
    <w:name w:val="List Number 5"/>
    <w:basedOn w:val="Normal"/>
    <w:uiPriority w:val="4"/>
    <w:semiHidden/>
    <w:unhideWhenUsed/>
    <w:rsid w:val="001D2662"/>
    <w:pPr>
      <w:numPr>
        <w:numId w:val="5"/>
      </w:numPr>
    </w:pPr>
  </w:style>
  <w:style w:type="paragraph" w:styleId="MacroText">
    <w:name w:val="macro"/>
    <w:semiHidden/>
    <w:rsid w:val="001D2662"/>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hAnsi="Courier New" w:cs="Courier New"/>
    </w:rPr>
  </w:style>
  <w:style w:type="paragraph" w:styleId="MessageHeader">
    <w:name w:val="Message Header"/>
    <w:basedOn w:val="Normal"/>
    <w:semiHidden/>
    <w:unhideWhenUsed/>
    <w:rsid w:val="001D266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unhideWhenUsed/>
    <w:rsid w:val="001D2662"/>
    <w:rPr>
      <w:sz w:val="24"/>
    </w:rPr>
  </w:style>
  <w:style w:type="paragraph" w:styleId="NormalIndent">
    <w:name w:val="Normal Indent"/>
    <w:basedOn w:val="Normal"/>
    <w:semiHidden/>
    <w:unhideWhenUsed/>
    <w:rsid w:val="001D2662"/>
    <w:pPr>
      <w:ind w:left="425"/>
    </w:pPr>
  </w:style>
  <w:style w:type="paragraph" w:styleId="NoteHeading">
    <w:name w:val="Note Heading"/>
    <w:basedOn w:val="Normal"/>
    <w:next w:val="Normal"/>
    <w:semiHidden/>
    <w:unhideWhenUsed/>
    <w:rsid w:val="001D2662"/>
  </w:style>
  <w:style w:type="character" w:styleId="PageNumber">
    <w:name w:val="page number"/>
    <w:basedOn w:val="DefaultParagraphFont"/>
    <w:semiHidden/>
    <w:unhideWhenUsed/>
    <w:rsid w:val="001D2662"/>
  </w:style>
  <w:style w:type="paragraph" w:styleId="PlainText">
    <w:name w:val="Plain Text"/>
    <w:basedOn w:val="Normal"/>
    <w:semiHidden/>
    <w:unhideWhenUsed/>
    <w:rsid w:val="001D2662"/>
    <w:rPr>
      <w:rFonts w:ascii="Courier New" w:hAnsi="Courier New" w:cs="Courier New"/>
    </w:rPr>
  </w:style>
  <w:style w:type="paragraph" w:styleId="Salutation">
    <w:name w:val="Salutation"/>
    <w:basedOn w:val="Normal"/>
    <w:next w:val="Normal"/>
    <w:semiHidden/>
    <w:unhideWhenUsed/>
    <w:rsid w:val="001D2662"/>
  </w:style>
  <w:style w:type="character" w:styleId="Strong">
    <w:name w:val="Strong"/>
    <w:basedOn w:val="DefaultParagraphFont"/>
    <w:uiPriority w:val="22"/>
    <w:rsid w:val="00B2075A"/>
    <w:rPr>
      <w:b/>
      <w:bCs/>
    </w:rPr>
  </w:style>
  <w:style w:type="paragraph" w:styleId="Subtitle">
    <w:name w:val="Subtitle"/>
    <w:basedOn w:val="Normal"/>
    <w:uiPriority w:val="11"/>
    <w:qFormat/>
    <w:rsid w:val="001C6D2E"/>
    <w:pPr>
      <w:numPr>
        <w:ilvl w:val="1"/>
      </w:numPr>
      <w:spacing w:after="120"/>
    </w:pPr>
    <w:rPr>
      <w:rFonts w:eastAsiaTheme="majorEastAsia" w:cstheme="majorBidi"/>
      <w:b/>
      <w:i/>
      <w:iCs/>
      <w:color w:val="000000" w:themeColor="text1"/>
    </w:rPr>
  </w:style>
  <w:style w:type="table" w:styleId="Table3Deffects1">
    <w:name w:val="Table 3D effects 1"/>
    <w:basedOn w:val="TableNormal"/>
    <w:rsid w:val="001D2662"/>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2662"/>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2662"/>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2662"/>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2662"/>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2662"/>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2662"/>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2662"/>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2662"/>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2662"/>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2662"/>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2662"/>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2662"/>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2662"/>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2662"/>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2662"/>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2662"/>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1D2662"/>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D2662"/>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2662"/>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2662"/>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2662"/>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2662"/>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D2662"/>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D2662"/>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2662"/>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2662"/>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2662"/>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2662"/>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2662"/>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2662"/>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2662"/>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2662"/>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D2662"/>
    <w:pPr>
      <w:ind w:left="230" w:hanging="230"/>
    </w:pPr>
  </w:style>
  <w:style w:type="paragraph" w:styleId="TableofFigures">
    <w:name w:val="table of figures"/>
    <w:basedOn w:val="Normal"/>
    <w:next w:val="Normal"/>
    <w:semiHidden/>
    <w:rsid w:val="001D2662"/>
    <w:pPr>
      <w:tabs>
        <w:tab w:val="right" w:pos="7371"/>
      </w:tabs>
      <w:ind w:left="1276" w:right="567" w:hanging="1276"/>
    </w:pPr>
  </w:style>
  <w:style w:type="table" w:styleId="TableProfessional">
    <w:name w:val="Table Professional"/>
    <w:basedOn w:val="TableNormal"/>
    <w:rsid w:val="001D2662"/>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2662"/>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2662"/>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2662"/>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2662"/>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2662"/>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2662"/>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2662"/>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2662"/>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2662"/>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B207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1D2662"/>
    <w:pPr>
      <w:spacing w:before="120"/>
    </w:pPr>
    <w:rPr>
      <w:rFonts w:cs="Arial"/>
      <w:b/>
      <w:bCs/>
      <w:sz w:val="24"/>
    </w:rPr>
  </w:style>
  <w:style w:type="paragraph" w:styleId="TOC4">
    <w:name w:val="toc 4"/>
    <w:basedOn w:val="TOC3"/>
    <w:next w:val="Normal"/>
    <w:semiHidden/>
    <w:rsid w:val="001D2662"/>
    <w:pPr>
      <w:ind w:left="660"/>
    </w:pPr>
    <w:rPr>
      <w:i w:val="0"/>
      <w:iCs w:val="0"/>
      <w:sz w:val="18"/>
      <w:szCs w:val="18"/>
    </w:rPr>
  </w:style>
  <w:style w:type="paragraph" w:styleId="TOC5">
    <w:name w:val="toc 5"/>
    <w:basedOn w:val="TOC4"/>
    <w:next w:val="Normal"/>
    <w:semiHidden/>
    <w:rsid w:val="001D2662"/>
    <w:pPr>
      <w:ind w:left="880"/>
    </w:pPr>
  </w:style>
  <w:style w:type="paragraph" w:styleId="TOC6">
    <w:name w:val="toc 6"/>
    <w:basedOn w:val="Normal"/>
    <w:next w:val="Normal"/>
    <w:autoRedefine/>
    <w:semiHidden/>
    <w:rsid w:val="001D2662"/>
    <w:pPr>
      <w:spacing w:before="0" w:after="0"/>
      <w:ind w:left="1100"/>
      <w:jc w:val="left"/>
    </w:pPr>
    <w:rPr>
      <w:sz w:val="18"/>
      <w:szCs w:val="18"/>
    </w:rPr>
  </w:style>
  <w:style w:type="paragraph" w:styleId="TOC8">
    <w:name w:val="toc 8"/>
    <w:basedOn w:val="TOC7"/>
    <w:next w:val="Normal"/>
    <w:semiHidden/>
    <w:rsid w:val="001D2662"/>
    <w:pPr>
      <w:ind w:left="1540"/>
    </w:pPr>
  </w:style>
  <w:style w:type="paragraph" w:styleId="TOC9">
    <w:name w:val="toc 9"/>
    <w:basedOn w:val="TOC8"/>
    <w:next w:val="Normal"/>
    <w:semiHidden/>
    <w:rsid w:val="001D2662"/>
    <w:pPr>
      <w:ind w:left="1760"/>
    </w:pPr>
  </w:style>
  <w:style w:type="character" w:customStyle="1" w:styleId="HeaderChar">
    <w:name w:val="Header Char"/>
    <w:basedOn w:val="DefaultParagraphFont"/>
    <w:link w:val="Header"/>
    <w:uiPriority w:val="99"/>
    <w:rsid w:val="001D2662"/>
    <w:rPr>
      <w:rFonts w:ascii="Verdana" w:hAnsi="Verdana" w:cs="Arial"/>
      <w:caps/>
      <w:color w:val="333333"/>
      <w:sz w:val="14"/>
    </w:rPr>
  </w:style>
  <w:style w:type="paragraph" w:customStyle="1" w:styleId="ListNumberNoSpace">
    <w:name w:val="List Number NoSpace"/>
    <w:basedOn w:val="ListNumber"/>
    <w:uiPriority w:val="4"/>
    <w:rsid w:val="00B2075A"/>
    <w:pPr>
      <w:numPr>
        <w:numId w:val="0"/>
      </w:numPr>
      <w:spacing w:after="0"/>
    </w:pPr>
  </w:style>
  <w:style w:type="paragraph" w:customStyle="1" w:styleId="ListNumber2NoSpace">
    <w:name w:val="List Number 2 NoSpace"/>
    <w:basedOn w:val="ListNumber2"/>
    <w:uiPriority w:val="4"/>
    <w:rsid w:val="00B2075A"/>
    <w:pPr>
      <w:numPr>
        <w:ilvl w:val="0"/>
        <w:numId w:val="0"/>
      </w:numPr>
      <w:spacing w:after="0"/>
    </w:pPr>
  </w:style>
  <w:style w:type="paragraph" w:customStyle="1" w:styleId="ListNumber3NoSpace">
    <w:name w:val="List Number 3 NoSpace"/>
    <w:basedOn w:val="ListNumber3"/>
    <w:uiPriority w:val="4"/>
    <w:rsid w:val="00B2075A"/>
    <w:pPr>
      <w:numPr>
        <w:ilvl w:val="0"/>
        <w:numId w:val="0"/>
      </w:numPr>
      <w:spacing w:after="0"/>
    </w:pPr>
  </w:style>
  <w:style w:type="paragraph" w:customStyle="1" w:styleId="TableNoSpace">
    <w:name w:val="Table NoSpace"/>
    <w:basedOn w:val="Table"/>
    <w:uiPriority w:val="8"/>
    <w:semiHidden/>
    <w:unhideWhenUsed/>
    <w:rsid w:val="00B2075A"/>
    <w:pPr>
      <w:spacing w:after="60"/>
    </w:pPr>
  </w:style>
  <w:style w:type="paragraph" w:customStyle="1" w:styleId="FrontPageImage">
    <w:name w:val="FrontPageImage"/>
    <w:basedOn w:val="Normal"/>
    <w:next w:val="BodyText"/>
    <w:uiPriority w:val="11"/>
    <w:semiHidden/>
    <w:rsid w:val="00B2075A"/>
    <w:pPr>
      <w:spacing w:before="840"/>
      <w:ind w:left="-1474"/>
    </w:pPr>
  </w:style>
  <w:style w:type="numbering" w:customStyle="1" w:styleId="CowiHeadings">
    <w:name w:val="CowiHeadings"/>
    <w:basedOn w:val="NoList"/>
    <w:uiPriority w:val="99"/>
    <w:rsid w:val="001D2662"/>
    <w:pPr>
      <w:numPr>
        <w:numId w:val="8"/>
      </w:numPr>
    </w:pPr>
  </w:style>
  <w:style w:type="table" w:customStyle="1" w:styleId="CowiTableGrid">
    <w:name w:val="Cowi Table Grid"/>
    <w:basedOn w:val="TableGrid5"/>
    <w:uiPriority w:val="99"/>
    <w:rsid w:val="001D2662"/>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TableGrid6"/>
    <w:uiPriority w:val="99"/>
    <w:rsid w:val="001D2662"/>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NoList"/>
    <w:uiPriority w:val="99"/>
    <w:rsid w:val="001D2662"/>
    <w:pPr>
      <w:numPr>
        <w:numId w:val="9"/>
      </w:numPr>
    </w:pPr>
  </w:style>
  <w:style w:type="numbering" w:customStyle="1" w:styleId="CowiTableNumberList">
    <w:name w:val="CowiTableNumberList"/>
    <w:basedOn w:val="NoList"/>
    <w:uiPriority w:val="99"/>
    <w:rsid w:val="001D2662"/>
    <w:pPr>
      <w:numPr>
        <w:numId w:val="10"/>
      </w:numPr>
    </w:pPr>
  </w:style>
  <w:style w:type="paragraph" w:customStyle="1" w:styleId="TableBullet">
    <w:name w:val="Table Bullet"/>
    <w:basedOn w:val="TableText"/>
    <w:uiPriority w:val="7"/>
    <w:rsid w:val="00B2075A"/>
    <w:pPr>
      <w:numPr>
        <w:numId w:val="13"/>
      </w:numPr>
    </w:pPr>
  </w:style>
  <w:style w:type="paragraph" w:customStyle="1" w:styleId="TableBullet2">
    <w:name w:val="Table Bullet 2"/>
    <w:basedOn w:val="TableBullet"/>
    <w:uiPriority w:val="7"/>
    <w:rsid w:val="00B2075A"/>
    <w:pPr>
      <w:numPr>
        <w:ilvl w:val="1"/>
      </w:numPr>
    </w:pPr>
  </w:style>
  <w:style w:type="paragraph" w:customStyle="1" w:styleId="TableBulletNoSpace">
    <w:name w:val="Table Bullet NoSpace"/>
    <w:basedOn w:val="TableBullet"/>
    <w:uiPriority w:val="7"/>
    <w:rsid w:val="00B2075A"/>
    <w:pPr>
      <w:numPr>
        <w:numId w:val="0"/>
      </w:numPr>
      <w:spacing w:after="0"/>
    </w:pPr>
  </w:style>
  <w:style w:type="paragraph" w:customStyle="1" w:styleId="TableBullet3">
    <w:name w:val="Table Bullet 3"/>
    <w:basedOn w:val="TableBullet2"/>
    <w:uiPriority w:val="7"/>
    <w:rsid w:val="00B2075A"/>
    <w:pPr>
      <w:numPr>
        <w:ilvl w:val="2"/>
      </w:numPr>
    </w:pPr>
  </w:style>
  <w:style w:type="paragraph" w:customStyle="1" w:styleId="TableBullet2NoSpace">
    <w:name w:val="Table Bullet 2 NoSpace"/>
    <w:basedOn w:val="TableBullet2"/>
    <w:uiPriority w:val="7"/>
    <w:rsid w:val="00B2075A"/>
    <w:pPr>
      <w:numPr>
        <w:ilvl w:val="0"/>
        <w:numId w:val="0"/>
      </w:numPr>
      <w:spacing w:after="0"/>
    </w:pPr>
  </w:style>
  <w:style w:type="paragraph" w:customStyle="1" w:styleId="TableBullet3NoSpace">
    <w:name w:val="Table Bullet 3 NoSpace"/>
    <w:basedOn w:val="TableBullet3"/>
    <w:uiPriority w:val="7"/>
    <w:rsid w:val="00B2075A"/>
    <w:pPr>
      <w:numPr>
        <w:ilvl w:val="0"/>
        <w:numId w:val="0"/>
      </w:numPr>
      <w:spacing w:after="0"/>
    </w:pPr>
  </w:style>
  <w:style w:type="paragraph" w:customStyle="1" w:styleId="TableContinue0">
    <w:name w:val="Table Continue 0"/>
    <w:basedOn w:val="TableText"/>
    <w:uiPriority w:val="7"/>
    <w:rsid w:val="00B2075A"/>
  </w:style>
  <w:style w:type="paragraph" w:customStyle="1" w:styleId="TableContinue">
    <w:name w:val="Table Continue"/>
    <w:basedOn w:val="TableContinue0"/>
    <w:uiPriority w:val="7"/>
    <w:rsid w:val="00B2075A"/>
    <w:pPr>
      <w:ind w:left="284"/>
    </w:pPr>
  </w:style>
  <w:style w:type="paragraph" w:customStyle="1" w:styleId="TableContinue0NoSpace">
    <w:name w:val="Table Continue 0 NoSpace"/>
    <w:basedOn w:val="TableContinue0"/>
    <w:uiPriority w:val="7"/>
    <w:rsid w:val="00B2075A"/>
    <w:pPr>
      <w:spacing w:after="0"/>
    </w:pPr>
  </w:style>
  <w:style w:type="paragraph" w:customStyle="1" w:styleId="TableContinue2">
    <w:name w:val="Table Continue 2"/>
    <w:basedOn w:val="TableContinue"/>
    <w:uiPriority w:val="7"/>
    <w:rsid w:val="00B2075A"/>
    <w:pPr>
      <w:ind w:left="567"/>
    </w:pPr>
  </w:style>
  <w:style w:type="paragraph" w:customStyle="1" w:styleId="TableContinue2NoSpace">
    <w:name w:val="Table Continue 2 NoSpace"/>
    <w:basedOn w:val="TableContinue2"/>
    <w:uiPriority w:val="7"/>
    <w:rsid w:val="00B2075A"/>
    <w:pPr>
      <w:spacing w:after="0"/>
    </w:pPr>
  </w:style>
  <w:style w:type="paragraph" w:customStyle="1" w:styleId="TableContinue3">
    <w:name w:val="Table Continue 3"/>
    <w:basedOn w:val="TableContinue2"/>
    <w:uiPriority w:val="7"/>
    <w:rsid w:val="00B2075A"/>
    <w:pPr>
      <w:ind w:left="851"/>
    </w:pPr>
  </w:style>
  <w:style w:type="paragraph" w:customStyle="1" w:styleId="TableContinue3NoSpace">
    <w:name w:val="Table Continue 3 NoSpace"/>
    <w:basedOn w:val="TableContinue3"/>
    <w:uiPriority w:val="7"/>
    <w:rsid w:val="00B2075A"/>
    <w:pPr>
      <w:spacing w:after="0"/>
    </w:pPr>
  </w:style>
  <w:style w:type="paragraph" w:customStyle="1" w:styleId="TableContinueNoSpace">
    <w:name w:val="Table Continue NoSpace"/>
    <w:basedOn w:val="TableContinue"/>
    <w:uiPriority w:val="7"/>
    <w:rsid w:val="00B2075A"/>
    <w:pPr>
      <w:spacing w:after="0"/>
    </w:pPr>
  </w:style>
  <w:style w:type="paragraph" w:customStyle="1" w:styleId="TableNumber">
    <w:name w:val="Table Number"/>
    <w:basedOn w:val="TableText"/>
    <w:uiPriority w:val="7"/>
    <w:rsid w:val="00B2075A"/>
    <w:pPr>
      <w:numPr>
        <w:numId w:val="14"/>
      </w:numPr>
    </w:pPr>
  </w:style>
  <w:style w:type="paragraph" w:customStyle="1" w:styleId="TableNumber2">
    <w:name w:val="Table Number 2"/>
    <w:basedOn w:val="TableNumber"/>
    <w:uiPriority w:val="7"/>
    <w:rsid w:val="00B2075A"/>
    <w:pPr>
      <w:numPr>
        <w:ilvl w:val="1"/>
      </w:numPr>
    </w:pPr>
  </w:style>
  <w:style w:type="paragraph" w:customStyle="1" w:styleId="TableNumberNoSpace">
    <w:name w:val="Table Number NoSpace"/>
    <w:basedOn w:val="TableNumber"/>
    <w:uiPriority w:val="7"/>
    <w:rsid w:val="00B2075A"/>
    <w:pPr>
      <w:numPr>
        <w:numId w:val="0"/>
      </w:numPr>
      <w:spacing w:after="0"/>
    </w:pPr>
  </w:style>
  <w:style w:type="paragraph" w:customStyle="1" w:styleId="TableNumber3">
    <w:name w:val="Table Number 3"/>
    <w:basedOn w:val="TableNumber2"/>
    <w:uiPriority w:val="7"/>
    <w:rsid w:val="00B2075A"/>
    <w:pPr>
      <w:numPr>
        <w:ilvl w:val="2"/>
      </w:numPr>
    </w:pPr>
  </w:style>
  <w:style w:type="paragraph" w:customStyle="1" w:styleId="TableNumber2NoSpace">
    <w:name w:val="Table Number 2 NoSpace"/>
    <w:basedOn w:val="TableNumber2"/>
    <w:uiPriority w:val="7"/>
    <w:rsid w:val="00B2075A"/>
    <w:pPr>
      <w:numPr>
        <w:ilvl w:val="0"/>
        <w:numId w:val="0"/>
      </w:numPr>
      <w:spacing w:after="0"/>
    </w:pPr>
  </w:style>
  <w:style w:type="paragraph" w:customStyle="1" w:styleId="TableNumber3NoSpace">
    <w:name w:val="Table Number 3 NoSpace"/>
    <w:basedOn w:val="TableNumber3"/>
    <w:uiPriority w:val="7"/>
    <w:rsid w:val="00B2075A"/>
    <w:pPr>
      <w:numPr>
        <w:ilvl w:val="0"/>
        <w:numId w:val="0"/>
      </w:numPr>
      <w:spacing w:after="0"/>
    </w:pPr>
  </w:style>
  <w:style w:type="paragraph" w:customStyle="1" w:styleId="TableText">
    <w:name w:val="Table Text"/>
    <w:basedOn w:val="Normal"/>
    <w:uiPriority w:val="7"/>
    <w:rsid w:val="00B2075A"/>
    <w:pPr>
      <w:spacing w:after="120" w:line="220" w:lineRule="atLeast"/>
    </w:pPr>
    <w:rPr>
      <w:sz w:val="16"/>
      <w:szCs w:val="23"/>
    </w:rPr>
  </w:style>
  <w:style w:type="paragraph" w:customStyle="1" w:styleId="TableTextNoSpace">
    <w:name w:val="Table Text NoSpace"/>
    <w:basedOn w:val="TableText"/>
    <w:uiPriority w:val="7"/>
    <w:rsid w:val="00B2075A"/>
    <w:pPr>
      <w:spacing w:after="0"/>
    </w:pPr>
  </w:style>
  <w:style w:type="paragraph" w:customStyle="1" w:styleId="HeaderCowiAddress">
    <w:name w:val="HeaderCowiAddress"/>
    <w:basedOn w:val="Normal"/>
    <w:uiPriority w:val="7"/>
    <w:semiHidden/>
    <w:rsid w:val="00B2075A"/>
    <w:pPr>
      <w:framePr w:w="3402" w:wrap="around" w:vAnchor="page" w:hAnchor="page" w:xAlign="right" w:y="681"/>
      <w:tabs>
        <w:tab w:val="right" w:pos="1077"/>
        <w:tab w:val="left" w:pos="1134"/>
      </w:tabs>
      <w:spacing w:line="220" w:lineRule="exact"/>
      <w:ind w:left="1134" w:hanging="1134"/>
    </w:pPr>
    <w:rPr>
      <w:color w:val="58595B"/>
      <w:sz w:val="14"/>
    </w:rPr>
  </w:style>
  <w:style w:type="paragraph" w:customStyle="1" w:styleId="HeaderCowiLogo">
    <w:name w:val="HeaderCowiLogo"/>
    <w:basedOn w:val="HeaderCowiAddress"/>
    <w:next w:val="HeaderCowiAddress"/>
    <w:uiPriority w:val="7"/>
    <w:semiHidden/>
    <w:rsid w:val="00B2075A"/>
    <w:pPr>
      <w:framePr w:wrap="around"/>
      <w:tabs>
        <w:tab w:val="clear" w:pos="1077"/>
        <w:tab w:val="clear" w:pos="1134"/>
      </w:tabs>
      <w:spacing w:after="658" w:line="240" w:lineRule="atLeast"/>
      <w:ind w:left="567" w:firstLine="0"/>
    </w:pPr>
  </w:style>
  <w:style w:type="character" w:customStyle="1" w:styleId="CowiLabel">
    <w:name w:val="Cowi Label"/>
    <w:basedOn w:val="DefaultParagraphFont"/>
    <w:uiPriority w:val="1"/>
    <w:semiHidden/>
    <w:rsid w:val="001D2662"/>
    <w:rPr>
      <w:rFonts w:ascii="Verdana" w:hAnsi="Verdana"/>
      <w:caps/>
      <w:smallCaps w:val="0"/>
      <w:color w:val="F04E23"/>
      <w:sz w:val="11"/>
    </w:rPr>
  </w:style>
  <w:style w:type="paragraph" w:customStyle="1" w:styleId="FooterCowiLogo">
    <w:name w:val="FooterCowiLogo"/>
    <w:basedOn w:val="Normal"/>
    <w:uiPriority w:val="7"/>
    <w:semiHidden/>
    <w:rsid w:val="00B2075A"/>
    <w:pPr>
      <w:framePr w:w="11057" w:h="1361" w:hRule="exact" w:wrap="around" w:vAnchor="page" w:hAnchor="page" w:xAlign="right" w:yAlign="bottom"/>
    </w:pPr>
  </w:style>
  <w:style w:type="character" w:customStyle="1" w:styleId="CowiOrange">
    <w:name w:val="CowiOrange"/>
    <w:basedOn w:val="DefaultParagraphFont"/>
    <w:uiPriority w:val="1"/>
    <w:semiHidden/>
    <w:rsid w:val="001D2662"/>
    <w:rPr>
      <w:color w:val="F04E23"/>
    </w:rPr>
  </w:style>
  <w:style w:type="paragraph" w:customStyle="1" w:styleId="HeaderEvenIndent">
    <w:name w:val="HeaderEvenIndent"/>
    <w:basedOn w:val="HeaderEven"/>
    <w:next w:val="HeaderEven"/>
    <w:uiPriority w:val="7"/>
    <w:semiHidden/>
    <w:rsid w:val="00B2075A"/>
    <w:pPr>
      <w:ind w:left="-1814"/>
    </w:pPr>
  </w:style>
  <w:style w:type="paragraph" w:customStyle="1" w:styleId="HeaderIndent">
    <w:name w:val="HeaderIndent"/>
    <w:basedOn w:val="Header"/>
    <w:link w:val="HeaderIndentChar"/>
    <w:uiPriority w:val="7"/>
    <w:semiHidden/>
    <w:rsid w:val="00B2075A"/>
    <w:pPr>
      <w:ind w:right="454"/>
    </w:pPr>
    <w:rPr>
      <w:szCs w:val="14"/>
    </w:rPr>
  </w:style>
  <w:style w:type="character" w:customStyle="1" w:styleId="HeaderIndentChar">
    <w:name w:val="HeaderIndent Char"/>
    <w:basedOn w:val="HeaderChar"/>
    <w:link w:val="HeaderIndent"/>
    <w:uiPriority w:val="7"/>
    <w:semiHidden/>
    <w:rsid w:val="00B2075A"/>
    <w:rPr>
      <w:rFonts w:ascii="Verdana" w:hAnsi="Verdana" w:cs="Arial"/>
      <w:caps/>
      <w:color w:val="333333"/>
      <w:sz w:val="14"/>
      <w:szCs w:val="14"/>
    </w:rPr>
  </w:style>
  <w:style w:type="paragraph" w:customStyle="1" w:styleId="FooterEven">
    <w:name w:val="FooterEven"/>
    <w:basedOn w:val="Normal"/>
    <w:uiPriority w:val="7"/>
    <w:rsid w:val="00B2075A"/>
    <w:pPr>
      <w:spacing w:line="160" w:lineRule="atLeast"/>
      <w:ind w:left="-2268"/>
    </w:pPr>
    <w:rPr>
      <w:sz w:val="11"/>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
    <w:basedOn w:val="Normal"/>
    <w:link w:val="ListParagraphChar"/>
    <w:uiPriority w:val="34"/>
    <w:qFormat/>
    <w:rsid w:val="00B2075A"/>
    <w:pPr>
      <w:ind w:left="720"/>
      <w:contextualSpacing/>
    </w:pPr>
  </w:style>
  <w:style w:type="paragraph" w:styleId="TOCHeading">
    <w:name w:val="TOC Heading"/>
    <w:basedOn w:val="Heading1"/>
    <w:next w:val="Normal"/>
    <w:uiPriority w:val="39"/>
    <w:unhideWhenUsed/>
    <w:qFormat/>
    <w:rsid w:val="00B2075A"/>
    <w:pPr>
      <w:outlineLvl w:val="9"/>
    </w:pPr>
  </w:style>
  <w:style w:type="character" w:customStyle="1" w:styleId="BodyTextChar">
    <w:name w:val="Body Text Char"/>
    <w:basedOn w:val="DefaultParagraphFont"/>
    <w:link w:val="BodyText"/>
    <w:rsid w:val="000A335A"/>
    <w:rPr>
      <w:sz w:val="22"/>
      <w:lang w:val="en-GB"/>
    </w:rPr>
  </w:style>
  <w:style w:type="character" w:customStyle="1" w:styleId="BodyText2Char">
    <w:name w:val="Body Text 2 Char"/>
    <w:basedOn w:val="DefaultParagraphFont"/>
    <w:link w:val="BodyText2"/>
    <w:rsid w:val="002A4A1E"/>
    <w:rPr>
      <w:sz w:val="22"/>
      <w:lang w:val="en-GB"/>
    </w:rPr>
  </w:style>
  <w:style w:type="table" w:customStyle="1" w:styleId="TableGrid10">
    <w:name w:val="Table Grid1"/>
    <w:basedOn w:val="TableNormal"/>
    <w:next w:val="TableGrid"/>
    <w:uiPriority w:val="39"/>
    <w:rsid w:val="00BD3493"/>
    <w:rPr>
      <w:rFonts w:ascii="Calibri" w:eastAsia="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B2075A"/>
    <w:pPr>
      <w:spacing w:after="0" w:line="240" w:lineRule="auto"/>
    </w:pPr>
  </w:style>
  <w:style w:type="character" w:customStyle="1" w:styleId="NoSpacingChar">
    <w:name w:val="No Spacing Char"/>
    <w:basedOn w:val="DefaultParagraphFont"/>
    <w:link w:val="NoSpacing"/>
    <w:uiPriority w:val="1"/>
    <w:rsid w:val="00B2075A"/>
  </w:style>
  <w:style w:type="character" w:customStyle="1" w:styleId="Heading1Char">
    <w:name w:val="Heading 1 Char"/>
    <w:basedOn w:val="DefaultParagraphFont"/>
    <w:link w:val="Heading1"/>
    <w:uiPriority w:val="9"/>
    <w:rsid w:val="00EA2E78"/>
    <w:rPr>
      <w:rFonts w:eastAsia="Times New Roman" w:cs="Times New Roman"/>
      <w:b/>
      <w:bCs/>
      <w:sz w:val="28"/>
      <w:szCs w:val="28"/>
      <w:lang w:val="sr-Latn-RS"/>
    </w:rPr>
  </w:style>
  <w:style w:type="character" w:styleId="PlaceholderText">
    <w:name w:val="Placeholder Text"/>
    <w:basedOn w:val="DefaultParagraphFont"/>
    <w:uiPriority w:val="99"/>
    <w:semiHidden/>
    <w:rsid w:val="00AE0D4F"/>
    <w:rPr>
      <w:color w:val="808080"/>
    </w:rPr>
  </w:style>
  <w:style w:type="character" w:customStyle="1" w:styleId="apple-converted-space">
    <w:name w:val="apple-converted-space"/>
    <w:basedOn w:val="DefaultParagraphFont"/>
    <w:rsid w:val="00732149"/>
  </w:style>
  <w:style w:type="table" w:customStyle="1" w:styleId="TableGrid20">
    <w:name w:val="Table Grid2"/>
    <w:basedOn w:val="TableNormal"/>
    <w:next w:val="TableGrid"/>
    <w:rsid w:val="0086301B"/>
    <w:pPr>
      <w:spacing w:after="0" w:line="240" w:lineRule="auto"/>
    </w:pPr>
    <w:rPr>
      <w:rFonts w:ascii="Arial" w:eastAsia="Times New Roman" w:hAnsi="Arial"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
    <w:rsid w:val="00A05060"/>
    <w:pPr>
      <w:spacing w:before="100" w:beforeAutospacing="1" w:after="100" w:afterAutospacing="1" w:line="240" w:lineRule="auto"/>
    </w:pPr>
    <w:rPr>
      <w:rFonts w:eastAsia="Times New Roman" w:cs="Arial"/>
      <w:b/>
      <w:bCs/>
      <w:lang w:val="en-US" w:eastAsia="en-US"/>
    </w:rPr>
  </w:style>
  <w:style w:type="paragraph" w:styleId="Quote">
    <w:name w:val="Quote"/>
    <w:basedOn w:val="Normal"/>
    <w:next w:val="Normal"/>
    <w:link w:val="QuoteChar"/>
    <w:uiPriority w:val="29"/>
    <w:rsid w:val="00810541"/>
    <w:pPr>
      <w:spacing w:line="240" w:lineRule="auto"/>
    </w:pPr>
    <w:rPr>
      <w:rFonts w:ascii="Times New Roman" w:eastAsia="Times New Roman" w:hAnsi="Times New Roman" w:cs="Times New Roman"/>
      <w:i/>
      <w:sz w:val="24"/>
      <w:lang w:val="en-US" w:eastAsia="en-US"/>
    </w:rPr>
  </w:style>
  <w:style w:type="character" w:customStyle="1" w:styleId="QuoteChar">
    <w:name w:val="Quote Char"/>
    <w:basedOn w:val="DefaultParagraphFont"/>
    <w:link w:val="Quote"/>
    <w:uiPriority w:val="29"/>
    <w:rsid w:val="00810541"/>
    <w:rPr>
      <w:rFonts w:ascii="Times New Roman" w:eastAsia="Times New Roman" w:hAnsi="Times New Roman" w:cs="Times New Roman"/>
      <w:i/>
      <w:sz w:val="24"/>
      <w:szCs w:val="24"/>
      <w:lang w:val="en-US" w:eastAsia="en-US"/>
    </w:rPr>
  </w:style>
  <w:style w:type="paragraph" w:customStyle="1" w:styleId="Normal1">
    <w:name w:val="Normal1"/>
    <w:basedOn w:val="Normal"/>
    <w:rsid w:val="00810541"/>
    <w:pPr>
      <w:spacing w:before="100" w:beforeAutospacing="1" w:after="100" w:afterAutospacing="1" w:line="240" w:lineRule="auto"/>
    </w:pPr>
    <w:rPr>
      <w:rFonts w:eastAsia="Times New Roman" w:cs="Arial"/>
      <w:lang w:val="en-US" w:eastAsia="en-US"/>
    </w:rPr>
  </w:style>
  <w:style w:type="paragraph" w:customStyle="1" w:styleId="normalprored">
    <w:name w:val="normalprored"/>
    <w:basedOn w:val="Normal"/>
    <w:rsid w:val="00810541"/>
    <w:pPr>
      <w:spacing w:line="240" w:lineRule="auto"/>
    </w:pPr>
    <w:rPr>
      <w:rFonts w:eastAsia="Times New Roman" w:cs="Arial"/>
      <w:sz w:val="26"/>
      <w:szCs w:val="26"/>
      <w:lang w:val="en-US" w:eastAsia="en-US"/>
    </w:rPr>
  </w:style>
  <w:style w:type="paragraph" w:customStyle="1" w:styleId="normaltd">
    <w:name w:val="normaltd"/>
    <w:basedOn w:val="Normal"/>
    <w:rsid w:val="00810541"/>
    <w:pPr>
      <w:spacing w:before="100" w:beforeAutospacing="1" w:after="100" w:afterAutospacing="1" w:line="240" w:lineRule="auto"/>
      <w:jc w:val="right"/>
    </w:pPr>
    <w:rPr>
      <w:rFonts w:eastAsia="Times New Roman" w:cs="Arial"/>
      <w:lang w:val="en-US" w:eastAsia="en-US"/>
    </w:rPr>
  </w:style>
  <w:style w:type="table" w:customStyle="1" w:styleId="TableGrid30">
    <w:name w:val="Table Grid3"/>
    <w:basedOn w:val="TableNormal"/>
    <w:next w:val="TableGrid"/>
    <w:uiPriority w:val="39"/>
    <w:rsid w:val="00E02F5A"/>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10B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8C563C"/>
    <w:rPr>
      <w:rFonts w:ascii="Verdana" w:hAnsi="Verdana"/>
      <w:spacing w:val="-10"/>
    </w:rPr>
  </w:style>
  <w:style w:type="character" w:customStyle="1" w:styleId="Heading7Char">
    <w:name w:val="Heading 7 Char"/>
    <w:basedOn w:val="DefaultParagraphFont"/>
    <w:link w:val="Heading7"/>
    <w:rsid w:val="001B39AC"/>
    <w:rPr>
      <w:rFonts w:asciiTheme="majorHAnsi" w:eastAsiaTheme="majorEastAsia" w:hAnsiTheme="majorHAnsi" w:cstheme="majorBidi"/>
      <w:i/>
      <w:iCs/>
      <w:color w:val="404040" w:themeColor="text1" w:themeTint="BF"/>
    </w:rPr>
  </w:style>
  <w:style w:type="character" w:customStyle="1" w:styleId="ListParagraphChar">
    <w:name w:val="List Paragraph Char"/>
    <w:aliases w:val="---- Char,PDP DOCUMENT SUBTITLE Char,Bullet Points Char,Liste Paragraf Char,Liststycke SKL Char,Normal bullet 2 Char,Bullet list Char,Table of contents numbered Char,En tête 1 Char,Foot note Char,Paragraphe de liste PBLH Char"/>
    <w:basedOn w:val="DefaultParagraphFont"/>
    <w:link w:val="ListParagraph"/>
    <w:uiPriority w:val="34"/>
    <w:qFormat/>
    <w:rsid w:val="00FD30C0"/>
    <w:rPr>
      <w:rFonts w:ascii="Arial" w:hAnsi="Arial"/>
    </w:rPr>
  </w:style>
  <w:style w:type="character" w:customStyle="1" w:styleId="fontstyle01">
    <w:name w:val="fontstyle01"/>
    <w:basedOn w:val="DefaultParagraphFont"/>
    <w:rsid w:val="00777BCC"/>
    <w:rPr>
      <w:rFonts w:ascii="ArialNarrow" w:hAnsi="ArialNarrow" w:hint="default"/>
      <w:b w:val="0"/>
      <w:bCs w:val="0"/>
      <w:i w:val="0"/>
      <w:iCs w:val="0"/>
      <w:color w:val="000000"/>
      <w:sz w:val="24"/>
      <w:szCs w:val="24"/>
    </w:rPr>
  </w:style>
  <w:style w:type="character" w:customStyle="1" w:styleId="fontstyle21">
    <w:name w:val="fontstyle21"/>
    <w:basedOn w:val="DefaultParagraphFont"/>
    <w:rsid w:val="005901AD"/>
    <w:rPr>
      <w:rFonts w:ascii="ArialNarrow-Bold" w:hAnsi="ArialNarrow-Bold" w:hint="default"/>
      <w:b/>
      <w:bCs/>
      <w:i w:val="0"/>
      <w:iCs w:val="0"/>
      <w:color w:val="000000"/>
      <w:sz w:val="28"/>
      <w:szCs w:val="28"/>
    </w:rPr>
  </w:style>
  <w:style w:type="paragraph" w:customStyle="1" w:styleId="m-5302283379131380175default">
    <w:name w:val="m_-5302283379131380175default"/>
    <w:basedOn w:val="Normal"/>
    <w:rsid w:val="00975E04"/>
    <w:pPr>
      <w:spacing w:before="100" w:beforeAutospacing="1" w:after="100" w:afterAutospacing="1" w:line="240" w:lineRule="auto"/>
    </w:pPr>
    <w:rPr>
      <w:rFonts w:ascii="Times New Roman" w:eastAsia="Times New Roman" w:hAnsi="Times New Roman" w:cs="Times New Roman"/>
      <w:sz w:val="24"/>
      <w:lang w:val="en-US" w:eastAsia="en-US"/>
    </w:rPr>
  </w:style>
  <w:style w:type="paragraph" w:customStyle="1" w:styleId="TableParagraph">
    <w:name w:val="Table Paragraph"/>
    <w:basedOn w:val="Normal"/>
    <w:uiPriority w:val="1"/>
    <w:rsid w:val="00D51B87"/>
    <w:pPr>
      <w:widowControl w:val="0"/>
      <w:spacing w:line="240" w:lineRule="auto"/>
    </w:pPr>
    <w:rPr>
      <w:lang w:val="en-US" w:eastAsia="en-US"/>
    </w:rPr>
  </w:style>
  <w:style w:type="paragraph" w:customStyle="1" w:styleId="msonormal0">
    <w:name w:val="msonormal"/>
    <w:basedOn w:val="Normal"/>
    <w:rsid w:val="0087478F"/>
    <w:pPr>
      <w:spacing w:before="100" w:beforeAutospacing="1" w:after="100" w:afterAutospacing="1" w:line="240" w:lineRule="auto"/>
      <w:jc w:val="left"/>
    </w:pPr>
    <w:rPr>
      <w:rFonts w:ascii="Times New Roman" w:eastAsia="Times New Roman" w:hAnsi="Times New Roman" w:cs="Times New Roman"/>
      <w:spacing w:val="0"/>
      <w:sz w:val="24"/>
      <w:lang w:eastAsia="sr-Latn-RS"/>
    </w:rPr>
  </w:style>
  <w:style w:type="paragraph" w:customStyle="1" w:styleId="xl66">
    <w:name w:val="xl66"/>
    <w:basedOn w:val="Normal"/>
    <w:rsid w:val="0087478F"/>
    <w:pPr>
      <w:spacing w:before="100" w:beforeAutospacing="1" w:after="100" w:afterAutospacing="1" w:line="240" w:lineRule="auto"/>
      <w:jc w:val="center"/>
    </w:pPr>
    <w:rPr>
      <w:rFonts w:ascii="Times New Roman" w:eastAsia="Times New Roman" w:hAnsi="Times New Roman" w:cs="Times New Roman"/>
      <w:spacing w:val="0"/>
      <w:sz w:val="24"/>
      <w:lang w:eastAsia="sr-Latn-RS"/>
    </w:rPr>
  </w:style>
  <w:style w:type="character" w:customStyle="1" w:styleId="Heading2Char">
    <w:name w:val="Heading 2 Char"/>
    <w:link w:val="Heading2"/>
    <w:uiPriority w:val="2"/>
    <w:rsid w:val="000A2A1D"/>
    <w:rPr>
      <w:rFonts w:ascii="Verdana" w:eastAsiaTheme="majorEastAsia" w:hAnsi="Verdana" w:cstheme="majorBidi"/>
      <w:b/>
      <w:bCs/>
      <w:caps/>
      <w:spacing w:val="-10"/>
      <w:sz w:val="20"/>
      <w:szCs w:val="26"/>
      <w:lang w:val="sr-Latn-RS"/>
    </w:rPr>
  </w:style>
  <w:style w:type="character" w:customStyle="1" w:styleId="FooterChar">
    <w:name w:val="Footer Char"/>
    <w:link w:val="Footer"/>
    <w:uiPriority w:val="99"/>
    <w:rsid w:val="00E80727"/>
    <w:rPr>
      <w:rFonts w:ascii="Verdana" w:hAnsi="Verdana" w:cs="Arial"/>
      <w:spacing w:val="-10"/>
      <w:sz w:val="11"/>
      <w:lang w:val="sr-Latn-RS"/>
    </w:rPr>
  </w:style>
  <w:style w:type="character" w:customStyle="1" w:styleId="CommentTextChar">
    <w:name w:val="Comment Text Char"/>
    <w:link w:val="CommentText"/>
    <w:rsid w:val="00A11BBC"/>
    <w:rPr>
      <w:rFonts w:ascii="Verdana" w:hAnsi="Verdana"/>
      <w:spacing w:val="-10"/>
      <w:sz w:val="20"/>
      <w:lang w:val="sr-Latn-RS"/>
    </w:rPr>
  </w:style>
  <w:style w:type="paragraph" w:customStyle="1" w:styleId="Srbija4">
    <w:name w:val="Srbija4"/>
    <w:basedOn w:val="Heading4"/>
    <w:rsid w:val="00A11BBC"/>
    <w:pPr>
      <w:keepNext/>
      <w:tabs>
        <w:tab w:val="left" w:pos="851"/>
      </w:tabs>
      <w:spacing w:before="400" w:after="200" w:line="240" w:lineRule="auto"/>
      <w:jc w:val="left"/>
    </w:pPr>
    <w:rPr>
      <w:rFonts w:ascii="Arial" w:eastAsia="Times New Roman" w:hAnsi="Arial" w:cs="Arial"/>
      <w:b/>
      <w:bCs/>
      <w:spacing w:val="0"/>
      <w:szCs w:val="20"/>
      <w:lang w:val="sl-SI" w:eastAsia="sl-SI"/>
    </w:rPr>
  </w:style>
  <w:style w:type="paragraph" w:customStyle="1" w:styleId="Srbija5">
    <w:name w:val="Srbija5"/>
    <w:basedOn w:val="Heading5"/>
    <w:rsid w:val="00A11BBC"/>
    <w:pPr>
      <w:keepNext/>
      <w:spacing w:line="240" w:lineRule="auto"/>
    </w:pPr>
    <w:rPr>
      <w:rFonts w:ascii="Arial" w:eastAsia="Times New Roman" w:hAnsi="Arial" w:cs="Arial"/>
      <w:b w:val="0"/>
      <w:i w:val="0"/>
      <w:color w:val="auto"/>
      <w:spacing w:val="0"/>
      <w:szCs w:val="20"/>
      <w:lang w:val="sr-Latn-BA" w:eastAsia="en-US"/>
    </w:rPr>
  </w:style>
  <w:style w:type="paragraph" w:customStyle="1" w:styleId="Srbija6">
    <w:name w:val="Srbija6"/>
    <w:basedOn w:val="Srbija5"/>
    <w:uiPriority w:val="99"/>
    <w:rsid w:val="00A11BBC"/>
  </w:style>
  <w:style w:type="paragraph" w:customStyle="1" w:styleId="Slike">
    <w:name w:val="Slike"/>
    <w:basedOn w:val="Normal"/>
    <w:uiPriority w:val="99"/>
    <w:rsid w:val="00A11BBC"/>
    <w:pPr>
      <w:numPr>
        <w:numId w:val="68"/>
      </w:numPr>
      <w:spacing w:line="240" w:lineRule="auto"/>
      <w:ind w:left="1134" w:hanging="1134"/>
    </w:pPr>
    <w:rPr>
      <w:rFonts w:ascii="CHelvPlain" w:eastAsia="Times New Roman" w:hAnsi="CHelvPlain" w:cs="Times New Roman"/>
      <w:spacing w:val="0"/>
      <w:lang w:val="en-US" w:eastAsia="en-US"/>
    </w:rPr>
  </w:style>
  <w:style w:type="paragraph" w:customStyle="1" w:styleId="ccslova">
    <w:name w:val="cc slova"/>
    <w:basedOn w:val="Normal"/>
    <w:autoRedefine/>
    <w:rsid w:val="00A11BBC"/>
    <w:pPr>
      <w:keepNext/>
      <w:numPr>
        <w:numId w:val="69"/>
      </w:numPr>
      <w:spacing w:line="240" w:lineRule="auto"/>
    </w:pPr>
    <w:rPr>
      <w:rFonts w:ascii="CHelvPlain" w:eastAsia="Times New Roman" w:hAnsi="CHelvPlain" w:cs="Times New Roman"/>
      <w:color w:val="000000"/>
      <w:spacing w:val="0"/>
      <w:szCs w:val="20"/>
      <w:lang w:val="en-GB" w:eastAsia="en-US"/>
    </w:rPr>
  </w:style>
  <w:style w:type="paragraph" w:customStyle="1" w:styleId="Tekst">
    <w:name w:val="Tekst"/>
    <w:basedOn w:val="Normal"/>
    <w:rsid w:val="00A11BBC"/>
    <w:pPr>
      <w:numPr>
        <w:numId w:val="73"/>
      </w:numPr>
      <w:spacing w:line="240" w:lineRule="auto"/>
      <w:jc w:val="left"/>
    </w:pPr>
    <w:rPr>
      <w:rFonts w:ascii="Times New Roman" w:eastAsia="Times New Roman" w:hAnsi="Times New Roman" w:cs="Times New Roman"/>
      <w:spacing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58">
      <w:bodyDiv w:val="1"/>
      <w:marLeft w:val="0"/>
      <w:marRight w:val="0"/>
      <w:marTop w:val="0"/>
      <w:marBottom w:val="0"/>
      <w:divBdr>
        <w:top w:val="none" w:sz="0" w:space="0" w:color="auto"/>
        <w:left w:val="none" w:sz="0" w:space="0" w:color="auto"/>
        <w:bottom w:val="none" w:sz="0" w:space="0" w:color="auto"/>
        <w:right w:val="none" w:sz="0" w:space="0" w:color="auto"/>
      </w:divBdr>
      <w:divsChild>
        <w:div w:id="1536231710">
          <w:marLeft w:val="0"/>
          <w:marRight w:val="0"/>
          <w:marTop w:val="0"/>
          <w:marBottom w:val="450"/>
          <w:divBdr>
            <w:top w:val="none" w:sz="0" w:space="0" w:color="auto"/>
            <w:left w:val="none" w:sz="0" w:space="0" w:color="auto"/>
            <w:bottom w:val="none" w:sz="0" w:space="0" w:color="auto"/>
            <w:right w:val="none" w:sz="0" w:space="0" w:color="auto"/>
          </w:divBdr>
        </w:div>
      </w:divsChild>
    </w:div>
    <w:div w:id="84764071">
      <w:bodyDiv w:val="1"/>
      <w:marLeft w:val="0"/>
      <w:marRight w:val="0"/>
      <w:marTop w:val="0"/>
      <w:marBottom w:val="0"/>
      <w:divBdr>
        <w:top w:val="none" w:sz="0" w:space="0" w:color="auto"/>
        <w:left w:val="none" w:sz="0" w:space="0" w:color="auto"/>
        <w:bottom w:val="none" w:sz="0" w:space="0" w:color="auto"/>
        <w:right w:val="none" w:sz="0" w:space="0" w:color="auto"/>
      </w:divBdr>
    </w:div>
    <w:div w:id="126124022">
      <w:bodyDiv w:val="1"/>
      <w:marLeft w:val="0"/>
      <w:marRight w:val="0"/>
      <w:marTop w:val="0"/>
      <w:marBottom w:val="0"/>
      <w:divBdr>
        <w:top w:val="none" w:sz="0" w:space="0" w:color="auto"/>
        <w:left w:val="none" w:sz="0" w:space="0" w:color="auto"/>
        <w:bottom w:val="none" w:sz="0" w:space="0" w:color="auto"/>
        <w:right w:val="none" w:sz="0" w:space="0" w:color="auto"/>
      </w:divBdr>
    </w:div>
    <w:div w:id="130489638">
      <w:bodyDiv w:val="1"/>
      <w:marLeft w:val="0"/>
      <w:marRight w:val="0"/>
      <w:marTop w:val="0"/>
      <w:marBottom w:val="0"/>
      <w:divBdr>
        <w:top w:val="none" w:sz="0" w:space="0" w:color="auto"/>
        <w:left w:val="none" w:sz="0" w:space="0" w:color="auto"/>
        <w:bottom w:val="none" w:sz="0" w:space="0" w:color="auto"/>
        <w:right w:val="none" w:sz="0" w:space="0" w:color="auto"/>
      </w:divBdr>
    </w:div>
    <w:div w:id="130681732">
      <w:bodyDiv w:val="1"/>
      <w:marLeft w:val="0"/>
      <w:marRight w:val="0"/>
      <w:marTop w:val="0"/>
      <w:marBottom w:val="0"/>
      <w:divBdr>
        <w:top w:val="none" w:sz="0" w:space="0" w:color="auto"/>
        <w:left w:val="none" w:sz="0" w:space="0" w:color="auto"/>
        <w:bottom w:val="none" w:sz="0" w:space="0" w:color="auto"/>
        <w:right w:val="none" w:sz="0" w:space="0" w:color="auto"/>
      </w:divBdr>
    </w:div>
    <w:div w:id="157504755">
      <w:bodyDiv w:val="1"/>
      <w:marLeft w:val="0"/>
      <w:marRight w:val="0"/>
      <w:marTop w:val="0"/>
      <w:marBottom w:val="0"/>
      <w:divBdr>
        <w:top w:val="none" w:sz="0" w:space="0" w:color="auto"/>
        <w:left w:val="none" w:sz="0" w:space="0" w:color="auto"/>
        <w:bottom w:val="none" w:sz="0" w:space="0" w:color="auto"/>
        <w:right w:val="none" w:sz="0" w:space="0" w:color="auto"/>
      </w:divBdr>
    </w:div>
    <w:div w:id="219942640">
      <w:bodyDiv w:val="1"/>
      <w:marLeft w:val="0"/>
      <w:marRight w:val="0"/>
      <w:marTop w:val="0"/>
      <w:marBottom w:val="0"/>
      <w:divBdr>
        <w:top w:val="none" w:sz="0" w:space="0" w:color="auto"/>
        <w:left w:val="none" w:sz="0" w:space="0" w:color="auto"/>
        <w:bottom w:val="none" w:sz="0" w:space="0" w:color="auto"/>
        <w:right w:val="none" w:sz="0" w:space="0" w:color="auto"/>
      </w:divBdr>
    </w:div>
    <w:div w:id="230426280">
      <w:bodyDiv w:val="1"/>
      <w:marLeft w:val="0"/>
      <w:marRight w:val="0"/>
      <w:marTop w:val="0"/>
      <w:marBottom w:val="0"/>
      <w:divBdr>
        <w:top w:val="none" w:sz="0" w:space="0" w:color="auto"/>
        <w:left w:val="none" w:sz="0" w:space="0" w:color="auto"/>
        <w:bottom w:val="none" w:sz="0" w:space="0" w:color="auto"/>
        <w:right w:val="none" w:sz="0" w:space="0" w:color="auto"/>
      </w:divBdr>
    </w:div>
    <w:div w:id="278921519">
      <w:bodyDiv w:val="1"/>
      <w:marLeft w:val="0"/>
      <w:marRight w:val="0"/>
      <w:marTop w:val="0"/>
      <w:marBottom w:val="0"/>
      <w:divBdr>
        <w:top w:val="none" w:sz="0" w:space="0" w:color="auto"/>
        <w:left w:val="none" w:sz="0" w:space="0" w:color="auto"/>
        <w:bottom w:val="none" w:sz="0" w:space="0" w:color="auto"/>
        <w:right w:val="none" w:sz="0" w:space="0" w:color="auto"/>
      </w:divBdr>
    </w:div>
    <w:div w:id="340009262">
      <w:bodyDiv w:val="1"/>
      <w:marLeft w:val="0"/>
      <w:marRight w:val="0"/>
      <w:marTop w:val="0"/>
      <w:marBottom w:val="0"/>
      <w:divBdr>
        <w:top w:val="none" w:sz="0" w:space="0" w:color="auto"/>
        <w:left w:val="none" w:sz="0" w:space="0" w:color="auto"/>
        <w:bottom w:val="none" w:sz="0" w:space="0" w:color="auto"/>
        <w:right w:val="none" w:sz="0" w:space="0" w:color="auto"/>
      </w:divBdr>
    </w:div>
    <w:div w:id="364067761">
      <w:bodyDiv w:val="1"/>
      <w:marLeft w:val="0"/>
      <w:marRight w:val="0"/>
      <w:marTop w:val="0"/>
      <w:marBottom w:val="0"/>
      <w:divBdr>
        <w:top w:val="none" w:sz="0" w:space="0" w:color="auto"/>
        <w:left w:val="none" w:sz="0" w:space="0" w:color="auto"/>
        <w:bottom w:val="none" w:sz="0" w:space="0" w:color="auto"/>
        <w:right w:val="none" w:sz="0" w:space="0" w:color="auto"/>
      </w:divBdr>
    </w:div>
    <w:div w:id="399985778">
      <w:bodyDiv w:val="1"/>
      <w:marLeft w:val="0"/>
      <w:marRight w:val="0"/>
      <w:marTop w:val="0"/>
      <w:marBottom w:val="0"/>
      <w:divBdr>
        <w:top w:val="none" w:sz="0" w:space="0" w:color="auto"/>
        <w:left w:val="none" w:sz="0" w:space="0" w:color="auto"/>
        <w:bottom w:val="none" w:sz="0" w:space="0" w:color="auto"/>
        <w:right w:val="none" w:sz="0" w:space="0" w:color="auto"/>
      </w:divBdr>
    </w:div>
    <w:div w:id="417600247">
      <w:bodyDiv w:val="1"/>
      <w:marLeft w:val="0"/>
      <w:marRight w:val="0"/>
      <w:marTop w:val="0"/>
      <w:marBottom w:val="0"/>
      <w:divBdr>
        <w:top w:val="none" w:sz="0" w:space="0" w:color="auto"/>
        <w:left w:val="none" w:sz="0" w:space="0" w:color="auto"/>
        <w:bottom w:val="none" w:sz="0" w:space="0" w:color="auto"/>
        <w:right w:val="none" w:sz="0" w:space="0" w:color="auto"/>
      </w:divBdr>
    </w:div>
    <w:div w:id="430467003">
      <w:bodyDiv w:val="1"/>
      <w:marLeft w:val="0"/>
      <w:marRight w:val="0"/>
      <w:marTop w:val="0"/>
      <w:marBottom w:val="0"/>
      <w:divBdr>
        <w:top w:val="none" w:sz="0" w:space="0" w:color="auto"/>
        <w:left w:val="none" w:sz="0" w:space="0" w:color="auto"/>
        <w:bottom w:val="none" w:sz="0" w:space="0" w:color="auto"/>
        <w:right w:val="none" w:sz="0" w:space="0" w:color="auto"/>
      </w:divBdr>
    </w:div>
    <w:div w:id="462427679">
      <w:bodyDiv w:val="1"/>
      <w:marLeft w:val="0"/>
      <w:marRight w:val="0"/>
      <w:marTop w:val="0"/>
      <w:marBottom w:val="0"/>
      <w:divBdr>
        <w:top w:val="none" w:sz="0" w:space="0" w:color="auto"/>
        <w:left w:val="none" w:sz="0" w:space="0" w:color="auto"/>
        <w:bottom w:val="none" w:sz="0" w:space="0" w:color="auto"/>
        <w:right w:val="none" w:sz="0" w:space="0" w:color="auto"/>
      </w:divBdr>
    </w:div>
    <w:div w:id="508716491">
      <w:bodyDiv w:val="1"/>
      <w:marLeft w:val="0"/>
      <w:marRight w:val="0"/>
      <w:marTop w:val="0"/>
      <w:marBottom w:val="0"/>
      <w:divBdr>
        <w:top w:val="none" w:sz="0" w:space="0" w:color="auto"/>
        <w:left w:val="none" w:sz="0" w:space="0" w:color="auto"/>
        <w:bottom w:val="none" w:sz="0" w:space="0" w:color="auto"/>
        <w:right w:val="none" w:sz="0" w:space="0" w:color="auto"/>
      </w:divBdr>
    </w:div>
    <w:div w:id="527374396">
      <w:bodyDiv w:val="1"/>
      <w:marLeft w:val="0"/>
      <w:marRight w:val="0"/>
      <w:marTop w:val="0"/>
      <w:marBottom w:val="0"/>
      <w:divBdr>
        <w:top w:val="none" w:sz="0" w:space="0" w:color="auto"/>
        <w:left w:val="none" w:sz="0" w:space="0" w:color="auto"/>
        <w:bottom w:val="none" w:sz="0" w:space="0" w:color="auto"/>
        <w:right w:val="none" w:sz="0" w:space="0" w:color="auto"/>
      </w:divBdr>
    </w:div>
    <w:div w:id="543907265">
      <w:bodyDiv w:val="1"/>
      <w:marLeft w:val="0"/>
      <w:marRight w:val="0"/>
      <w:marTop w:val="0"/>
      <w:marBottom w:val="0"/>
      <w:divBdr>
        <w:top w:val="none" w:sz="0" w:space="0" w:color="auto"/>
        <w:left w:val="none" w:sz="0" w:space="0" w:color="auto"/>
        <w:bottom w:val="none" w:sz="0" w:space="0" w:color="auto"/>
        <w:right w:val="none" w:sz="0" w:space="0" w:color="auto"/>
      </w:divBdr>
    </w:div>
    <w:div w:id="657149063">
      <w:bodyDiv w:val="1"/>
      <w:marLeft w:val="0"/>
      <w:marRight w:val="0"/>
      <w:marTop w:val="0"/>
      <w:marBottom w:val="0"/>
      <w:divBdr>
        <w:top w:val="none" w:sz="0" w:space="0" w:color="auto"/>
        <w:left w:val="none" w:sz="0" w:space="0" w:color="auto"/>
        <w:bottom w:val="none" w:sz="0" w:space="0" w:color="auto"/>
        <w:right w:val="none" w:sz="0" w:space="0" w:color="auto"/>
      </w:divBdr>
    </w:div>
    <w:div w:id="758600141">
      <w:bodyDiv w:val="1"/>
      <w:marLeft w:val="0"/>
      <w:marRight w:val="0"/>
      <w:marTop w:val="0"/>
      <w:marBottom w:val="0"/>
      <w:divBdr>
        <w:top w:val="none" w:sz="0" w:space="0" w:color="auto"/>
        <w:left w:val="none" w:sz="0" w:space="0" w:color="auto"/>
        <w:bottom w:val="none" w:sz="0" w:space="0" w:color="auto"/>
        <w:right w:val="none" w:sz="0" w:space="0" w:color="auto"/>
      </w:divBdr>
    </w:div>
    <w:div w:id="773785644">
      <w:bodyDiv w:val="1"/>
      <w:marLeft w:val="0"/>
      <w:marRight w:val="0"/>
      <w:marTop w:val="0"/>
      <w:marBottom w:val="0"/>
      <w:divBdr>
        <w:top w:val="none" w:sz="0" w:space="0" w:color="auto"/>
        <w:left w:val="none" w:sz="0" w:space="0" w:color="auto"/>
        <w:bottom w:val="none" w:sz="0" w:space="0" w:color="auto"/>
        <w:right w:val="none" w:sz="0" w:space="0" w:color="auto"/>
      </w:divBdr>
    </w:div>
    <w:div w:id="861014143">
      <w:bodyDiv w:val="1"/>
      <w:marLeft w:val="0"/>
      <w:marRight w:val="0"/>
      <w:marTop w:val="0"/>
      <w:marBottom w:val="0"/>
      <w:divBdr>
        <w:top w:val="none" w:sz="0" w:space="0" w:color="auto"/>
        <w:left w:val="none" w:sz="0" w:space="0" w:color="auto"/>
        <w:bottom w:val="none" w:sz="0" w:space="0" w:color="auto"/>
        <w:right w:val="none" w:sz="0" w:space="0" w:color="auto"/>
      </w:divBdr>
    </w:div>
    <w:div w:id="874586837">
      <w:bodyDiv w:val="1"/>
      <w:marLeft w:val="0"/>
      <w:marRight w:val="0"/>
      <w:marTop w:val="0"/>
      <w:marBottom w:val="0"/>
      <w:divBdr>
        <w:top w:val="none" w:sz="0" w:space="0" w:color="auto"/>
        <w:left w:val="none" w:sz="0" w:space="0" w:color="auto"/>
        <w:bottom w:val="none" w:sz="0" w:space="0" w:color="auto"/>
        <w:right w:val="none" w:sz="0" w:space="0" w:color="auto"/>
      </w:divBdr>
    </w:div>
    <w:div w:id="957836406">
      <w:bodyDiv w:val="1"/>
      <w:marLeft w:val="0"/>
      <w:marRight w:val="0"/>
      <w:marTop w:val="0"/>
      <w:marBottom w:val="0"/>
      <w:divBdr>
        <w:top w:val="none" w:sz="0" w:space="0" w:color="auto"/>
        <w:left w:val="none" w:sz="0" w:space="0" w:color="auto"/>
        <w:bottom w:val="none" w:sz="0" w:space="0" w:color="auto"/>
        <w:right w:val="none" w:sz="0" w:space="0" w:color="auto"/>
      </w:divBdr>
    </w:div>
    <w:div w:id="1034886156">
      <w:bodyDiv w:val="1"/>
      <w:marLeft w:val="0"/>
      <w:marRight w:val="0"/>
      <w:marTop w:val="0"/>
      <w:marBottom w:val="0"/>
      <w:divBdr>
        <w:top w:val="none" w:sz="0" w:space="0" w:color="auto"/>
        <w:left w:val="none" w:sz="0" w:space="0" w:color="auto"/>
        <w:bottom w:val="none" w:sz="0" w:space="0" w:color="auto"/>
        <w:right w:val="none" w:sz="0" w:space="0" w:color="auto"/>
      </w:divBdr>
      <w:divsChild>
        <w:div w:id="49429525">
          <w:marLeft w:val="0"/>
          <w:marRight w:val="0"/>
          <w:marTop w:val="0"/>
          <w:marBottom w:val="450"/>
          <w:divBdr>
            <w:top w:val="none" w:sz="0" w:space="0" w:color="auto"/>
            <w:left w:val="none" w:sz="0" w:space="0" w:color="auto"/>
            <w:bottom w:val="none" w:sz="0" w:space="0" w:color="auto"/>
            <w:right w:val="none" w:sz="0" w:space="0" w:color="auto"/>
          </w:divBdr>
        </w:div>
      </w:divsChild>
    </w:div>
    <w:div w:id="1071729406">
      <w:bodyDiv w:val="1"/>
      <w:marLeft w:val="0"/>
      <w:marRight w:val="0"/>
      <w:marTop w:val="0"/>
      <w:marBottom w:val="0"/>
      <w:divBdr>
        <w:top w:val="none" w:sz="0" w:space="0" w:color="auto"/>
        <w:left w:val="none" w:sz="0" w:space="0" w:color="auto"/>
        <w:bottom w:val="none" w:sz="0" w:space="0" w:color="auto"/>
        <w:right w:val="none" w:sz="0" w:space="0" w:color="auto"/>
      </w:divBdr>
      <w:divsChild>
        <w:div w:id="1259482330">
          <w:marLeft w:val="0"/>
          <w:marRight w:val="0"/>
          <w:marTop w:val="0"/>
          <w:marBottom w:val="450"/>
          <w:divBdr>
            <w:top w:val="none" w:sz="0" w:space="0" w:color="auto"/>
            <w:left w:val="none" w:sz="0" w:space="0" w:color="auto"/>
            <w:bottom w:val="none" w:sz="0" w:space="0" w:color="auto"/>
            <w:right w:val="none" w:sz="0" w:space="0" w:color="auto"/>
          </w:divBdr>
        </w:div>
      </w:divsChild>
    </w:div>
    <w:div w:id="1122192897">
      <w:bodyDiv w:val="1"/>
      <w:marLeft w:val="0"/>
      <w:marRight w:val="0"/>
      <w:marTop w:val="0"/>
      <w:marBottom w:val="0"/>
      <w:divBdr>
        <w:top w:val="none" w:sz="0" w:space="0" w:color="auto"/>
        <w:left w:val="none" w:sz="0" w:space="0" w:color="auto"/>
        <w:bottom w:val="none" w:sz="0" w:space="0" w:color="auto"/>
        <w:right w:val="none" w:sz="0" w:space="0" w:color="auto"/>
      </w:divBdr>
    </w:div>
    <w:div w:id="1134101611">
      <w:bodyDiv w:val="1"/>
      <w:marLeft w:val="0"/>
      <w:marRight w:val="0"/>
      <w:marTop w:val="0"/>
      <w:marBottom w:val="0"/>
      <w:divBdr>
        <w:top w:val="none" w:sz="0" w:space="0" w:color="auto"/>
        <w:left w:val="none" w:sz="0" w:space="0" w:color="auto"/>
        <w:bottom w:val="none" w:sz="0" w:space="0" w:color="auto"/>
        <w:right w:val="none" w:sz="0" w:space="0" w:color="auto"/>
      </w:divBdr>
    </w:div>
    <w:div w:id="1153332172">
      <w:bodyDiv w:val="1"/>
      <w:marLeft w:val="0"/>
      <w:marRight w:val="0"/>
      <w:marTop w:val="0"/>
      <w:marBottom w:val="0"/>
      <w:divBdr>
        <w:top w:val="none" w:sz="0" w:space="0" w:color="auto"/>
        <w:left w:val="none" w:sz="0" w:space="0" w:color="auto"/>
        <w:bottom w:val="none" w:sz="0" w:space="0" w:color="auto"/>
        <w:right w:val="none" w:sz="0" w:space="0" w:color="auto"/>
      </w:divBdr>
    </w:div>
    <w:div w:id="1190948784">
      <w:bodyDiv w:val="1"/>
      <w:marLeft w:val="0"/>
      <w:marRight w:val="0"/>
      <w:marTop w:val="0"/>
      <w:marBottom w:val="0"/>
      <w:divBdr>
        <w:top w:val="none" w:sz="0" w:space="0" w:color="auto"/>
        <w:left w:val="none" w:sz="0" w:space="0" w:color="auto"/>
        <w:bottom w:val="none" w:sz="0" w:space="0" w:color="auto"/>
        <w:right w:val="none" w:sz="0" w:space="0" w:color="auto"/>
      </w:divBdr>
    </w:div>
    <w:div w:id="1306937118">
      <w:bodyDiv w:val="1"/>
      <w:marLeft w:val="0"/>
      <w:marRight w:val="0"/>
      <w:marTop w:val="0"/>
      <w:marBottom w:val="0"/>
      <w:divBdr>
        <w:top w:val="none" w:sz="0" w:space="0" w:color="auto"/>
        <w:left w:val="none" w:sz="0" w:space="0" w:color="auto"/>
        <w:bottom w:val="none" w:sz="0" w:space="0" w:color="auto"/>
        <w:right w:val="none" w:sz="0" w:space="0" w:color="auto"/>
      </w:divBdr>
    </w:div>
    <w:div w:id="1307009725">
      <w:bodyDiv w:val="1"/>
      <w:marLeft w:val="0"/>
      <w:marRight w:val="0"/>
      <w:marTop w:val="0"/>
      <w:marBottom w:val="0"/>
      <w:divBdr>
        <w:top w:val="none" w:sz="0" w:space="0" w:color="auto"/>
        <w:left w:val="none" w:sz="0" w:space="0" w:color="auto"/>
        <w:bottom w:val="none" w:sz="0" w:space="0" w:color="auto"/>
        <w:right w:val="none" w:sz="0" w:space="0" w:color="auto"/>
      </w:divBdr>
    </w:div>
    <w:div w:id="1338842933">
      <w:bodyDiv w:val="1"/>
      <w:marLeft w:val="0"/>
      <w:marRight w:val="0"/>
      <w:marTop w:val="0"/>
      <w:marBottom w:val="0"/>
      <w:divBdr>
        <w:top w:val="none" w:sz="0" w:space="0" w:color="auto"/>
        <w:left w:val="none" w:sz="0" w:space="0" w:color="auto"/>
        <w:bottom w:val="none" w:sz="0" w:space="0" w:color="auto"/>
        <w:right w:val="none" w:sz="0" w:space="0" w:color="auto"/>
      </w:divBdr>
    </w:div>
    <w:div w:id="1491556222">
      <w:bodyDiv w:val="1"/>
      <w:marLeft w:val="0"/>
      <w:marRight w:val="0"/>
      <w:marTop w:val="0"/>
      <w:marBottom w:val="0"/>
      <w:divBdr>
        <w:top w:val="none" w:sz="0" w:space="0" w:color="auto"/>
        <w:left w:val="none" w:sz="0" w:space="0" w:color="auto"/>
        <w:bottom w:val="none" w:sz="0" w:space="0" w:color="auto"/>
        <w:right w:val="none" w:sz="0" w:space="0" w:color="auto"/>
      </w:divBdr>
    </w:div>
    <w:div w:id="1515805375">
      <w:bodyDiv w:val="1"/>
      <w:marLeft w:val="0"/>
      <w:marRight w:val="0"/>
      <w:marTop w:val="0"/>
      <w:marBottom w:val="0"/>
      <w:divBdr>
        <w:top w:val="none" w:sz="0" w:space="0" w:color="auto"/>
        <w:left w:val="none" w:sz="0" w:space="0" w:color="auto"/>
        <w:bottom w:val="none" w:sz="0" w:space="0" w:color="auto"/>
        <w:right w:val="none" w:sz="0" w:space="0" w:color="auto"/>
      </w:divBdr>
    </w:div>
    <w:div w:id="1531339838">
      <w:bodyDiv w:val="1"/>
      <w:marLeft w:val="0"/>
      <w:marRight w:val="0"/>
      <w:marTop w:val="0"/>
      <w:marBottom w:val="0"/>
      <w:divBdr>
        <w:top w:val="none" w:sz="0" w:space="0" w:color="auto"/>
        <w:left w:val="none" w:sz="0" w:space="0" w:color="auto"/>
        <w:bottom w:val="none" w:sz="0" w:space="0" w:color="auto"/>
        <w:right w:val="none" w:sz="0" w:space="0" w:color="auto"/>
      </w:divBdr>
    </w:div>
    <w:div w:id="1570456794">
      <w:bodyDiv w:val="1"/>
      <w:marLeft w:val="0"/>
      <w:marRight w:val="0"/>
      <w:marTop w:val="0"/>
      <w:marBottom w:val="0"/>
      <w:divBdr>
        <w:top w:val="none" w:sz="0" w:space="0" w:color="auto"/>
        <w:left w:val="none" w:sz="0" w:space="0" w:color="auto"/>
        <w:bottom w:val="none" w:sz="0" w:space="0" w:color="auto"/>
        <w:right w:val="none" w:sz="0" w:space="0" w:color="auto"/>
      </w:divBdr>
    </w:div>
    <w:div w:id="1574124418">
      <w:bodyDiv w:val="1"/>
      <w:marLeft w:val="0"/>
      <w:marRight w:val="0"/>
      <w:marTop w:val="0"/>
      <w:marBottom w:val="0"/>
      <w:divBdr>
        <w:top w:val="none" w:sz="0" w:space="0" w:color="auto"/>
        <w:left w:val="none" w:sz="0" w:space="0" w:color="auto"/>
        <w:bottom w:val="none" w:sz="0" w:space="0" w:color="auto"/>
        <w:right w:val="none" w:sz="0" w:space="0" w:color="auto"/>
      </w:divBdr>
    </w:div>
    <w:div w:id="1668247000">
      <w:bodyDiv w:val="1"/>
      <w:marLeft w:val="0"/>
      <w:marRight w:val="0"/>
      <w:marTop w:val="0"/>
      <w:marBottom w:val="0"/>
      <w:divBdr>
        <w:top w:val="none" w:sz="0" w:space="0" w:color="auto"/>
        <w:left w:val="none" w:sz="0" w:space="0" w:color="auto"/>
        <w:bottom w:val="none" w:sz="0" w:space="0" w:color="auto"/>
        <w:right w:val="none" w:sz="0" w:space="0" w:color="auto"/>
      </w:divBdr>
    </w:div>
    <w:div w:id="1677414816">
      <w:bodyDiv w:val="1"/>
      <w:marLeft w:val="0"/>
      <w:marRight w:val="0"/>
      <w:marTop w:val="0"/>
      <w:marBottom w:val="0"/>
      <w:divBdr>
        <w:top w:val="none" w:sz="0" w:space="0" w:color="auto"/>
        <w:left w:val="none" w:sz="0" w:space="0" w:color="auto"/>
        <w:bottom w:val="none" w:sz="0" w:space="0" w:color="auto"/>
        <w:right w:val="none" w:sz="0" w:space="0" w:color="auto"/>
      </w:divBdr>
    </w:div>
    <w:div w:id="1696543082">
      <w:bodyDiv w:val="1"/>
      <w:marLeft w:val="0"/>
      <w:marRight w:val="0"/>
      <w:marTop w:val="0"/>
      <w:marBottom w:val="0"/>
      <w:divBdr>
        <w:top w:val="none" w:sz="0" w:space="0" w:color="auto"/>
        <w:left w:val="none" w:sz="0" w:space="0" w:color="auto"/>
        <w:bottom w:val="none" w:sz="0" w:space="0" w:color="auto"/>
        <w:right w:val="none" w:sz="0" w:space="0" w:color="auto"/>
      </w:divBdr>
    </w:div>
    <w:div w:id="1708526810">
      <w:bodyDiv w:val="1"/>
      <w:marLeft w:val="0"/>
      <w:marRight w:val="0"/>
      <w:marTop w:val="0"/>
      <w:marBottom w:val="0"/>
      <w:divBdr>
        <w:top w:val="none" w:sz="0" w:space="0" w:color="auto"/>
        <w:left w:val="none" w:sz="0" w:space="0" w:color="auto"/>
        <w:bottom w:val="none" w:sz="0" w:space="0" w:color="auto"/>
        <w:right w:val="none" w:sz="0" w:space="0" w:color="auto"/>
      </w:divBdr>
    </w:div>
    <w:div w:id="1721319762">
      <w:bodyDiv w:val="1"/>
      <w:marLeft w:val="0"/>
      <w:marRight w:val="0"/>
      <w:marTop w:val="0"/>
      <w:marBottom w:val="0"/>
      <w:divBdr>
        <w:top w:val="none" w:sz="0" w:space="0" w:color="auto"/>
        <w:left w:val="none" w:sz="0" w:space="0" w:color="auto"/>
        <w:bottom w:val="none" w:sz="0" w:space="0" w:color="auto"/>
        <w:right w:val="none" w:sz="0" w:space="0" w:color="auto"/>
      </w:divBdr>
    </w:div>
    <w:div w:id="1776753987">
      <w:bodyDiv w:val="1"/>
      <w:marLeft w:val="0"/>
      <w:marRight w:val="0"/>
      <w:marTop w:val="0"/>
      <w:marBottom w:val="0"/>
      <w:divBdr>
        <w:top w:val="none" w:sz="0" w:space="0" w:color="auto"/>
        <w:left w:val="none" w:sz="0" w:space="0" w:color="auto"/>
        <w:bottom w:val="none" w:sz="0" w:space="0" w:color="auto"/>
        <w:right w:val="none" w:sz="0" w:space="0" w:color="auto"/>
      </w:divBdr>
    </w:div>
    <w:div w:id="1819879954">
      <w:bodyDiv w:val="1"/>
      <w:marLeft w:val="0"/>
      <w:marRight w:val="0"/>
      <w:marTop w:val="0"/>
      <w:marBottom w:val="0"/>
      <w:divBdr>
        <w:top w:val="none" w:sz="0" w:space="0" w:color="auto"/>
        <w:left w:val="none" w:sz="0" w:space="0" w:color="auto"/>
        <w:bottom w:val="none" w:sz="0" w:space="0" w:color="auto"/>
        <w:right w:val="none" w:sz="0" w:space="0" w:color="auto"/>
      </w:divBdr>
    </w:div>
    <w:div w:id="1851604419">
      <w:bodyDiv w:val="1"/>
      <w:marLeft w:val="0"/>
      <w:marRight w:val="0"/>
      <w:marTop w:val="0"/>
      <w:marBottom w:val="0"/>
      <w:divBdr>
        <w:top w:val="none" w:sz="0" w:space="0" w:color="auto"/>
        <w:left w:val="none" w:sz="0" w:space="0" w:color="auto"/>
        <w:bottom w:val="none" w:sz="0" w:space="0" w:color="auto"/>
        <w:right w:val="none" w:sz="0" w:space="0" w:color="auto"/>
      </w:divBdr>
    </w:div>
    <w:div w:id="1870680506">
      <w:bodyDiv w:val="1"/>
      <w:marLeft w:val="0"/>
      <w:marRight w:val="0"/>
      <w:marTop w:val="0"/>
      <w:marBottom w:val="0"/>
      <w:divBdr>
        <w:top w:val="none" w:sz="0" w:space="0" w:color="auto"/>
        <w:left w:val="none" w:sz="0" w:space="0" w:color="auto"/>
        <w:bottom w:val="none" w:sz="0" w:space="0" w:color="auto"/>
        <w:right w:val="none" w:sz="0" w:space="0" w:color="auto"/>
      </w:divBdr>
    </w:div>
    <w:div w:id="1876694800">
      <w:bodyDiv w:val="1"/>
      <w:marLeft w:val="0"/>
      <w:marRight w:val="0"/>
      <w:marTop w:val="0"/>
      <w:marBottom w:val="0"/>
      <w:divBdr>
        <w:top w:val="none" w:sz="0" w:space="0" w:color="auto"/>
        <w:left w:val="none" w:sz="0" w:space="0" w:color="auto"/>
        <w:bottom w:val="none" w:sz="0" w:space="0" w:color="auto"/>
        <w:right w:val="none" w:sz="0" w:space="0" w:color="auto"/>
      </w:divBdr>
    </w:div>
    <w:div w:id="1926181565">
      <w:bodyDiv w:val="1"/>
      <w:marLeft w:val="0"/>
      <w:marRight w:val="0"/>
      <w:marTop w:val="0"/>
      <w:marBottom w:val="0"/>
      <w:divBdr>
        <w:top w:val="none" w:sz="0" w:space="0" w:color="auto"/>
        <w:left w:val="none" w:sz="0" w:space="0" w:color="auto"/>
        <w:bottom w:val="none" w:sz="0" w:space="0" w:color="auto"/>
        <w:right w:val="none" w:sz="0" w:space="0" w:color="auto"/>
      </w:divBdr>
    </w:div>
    <w:div w:id="1933078727">
      <w:bodyDiv w:val="1"/>
      <w:marLeft w:val="0"/>
      <w:marRight w:val="0"/>
      <w:marTop w:val="0"/>
      <w:marBottom w:val="0"/>
      <w:divBdr>
        <w:top w:val="none" w:sz="0" w:space="0" w:color="auto"/>
        <w:left w:val="none" w:sz="0" w:space="0" w:color="auto"/>
        <w:bottom w:val="none" w:sz="0" w:space="0" w:color="auto"/>
        <w:right w:val="none" w:sz="0" w:space="0" w:color="auto"/>
      </w:divBdr>
    </w:div>
    <w:div w:id="1945072959">
      <w:bodyDiv w:val="1"/>
      <w:marLeft w:val="0"/>
      <w:marRight w:val="0"/>
      <w:marTop w:val="0"/>
      <w:marBottom w:val="0"/>
      <w:divBdr>
        <w:top w:val="none" w:sz="0" w:space="0" w:color="auto"/>
        <w:left w:val="none" w:sz="0" w:space="0" w:color="auto"/>
        <w:bottom w:val="none" w:sz="0" w:space="0" w:color="auto"/>
        <w:right w:val="none" w:sz="0" w:space="0" w:color="auto"/>
      </w:divBdr>
    </w:div>
    <w:div w:id="1964994146">
      <w:bodyDiv w:val="1"/>
      <w:marLeft w:val="0"/>
      <w:marRight w:val="0"/>
      <w:marTop w:val="0"/>
      <w:marBottom w:val="0"/>
      <w:divBdr>
        <w:top w:val="none" w:sz="0" w:space="0" w:color="auto"/>
        <w:left w:val="none" w:sz="0" w:space="0" w:color="auto"/>
        <w:bottom w:val="none" w:sz="0" w:space="0" w:color="auto"/>
        <w:right w:val="none" w:sz="0" w:space="0" w:color="auto"/>
      </w:divBdr>
    </w:div>
    <w:div w:id="2008557912">
      <w:bodyDiv w:val="1"/>
      <w:marLeft w:val="0"/>
      <w:marRight w:val="0"/>
      <w:marTop w:val="0"/>
      <w:marBottom w:val="0"/>
      <w:divBdr>
        <w:top w:val="none" w:sz="0" w:space="0" w:color="auto"/>
        <w:left w:val="none" w:sz="0" w:space="0" w:color="auto"/>
        <w:bottom w:val="none" w:sz="0" w:space="0" w:color="auto"/>
        <w:right w:val="none" w:sz="0" w:space="0" w:color="auto"/>
      </w:divBdr>
    </w:div>
    <w:div w:id="2038384660">
      <w:bodyDiv w:val="1"/>
      <w:marLeft w:val="0"/>
      <w:marRight w:val="0"/>
      <w:marTop w:val="0"/>
      <w:marBottom w:val="0"/>
      <w:divBdr>
        <w:top w:val="none" w:sz="0" w:space="0" w:color="auto"/>
        <w:left w:val="none" w:sz="0" w:space="0" w:color="auto"/>
        <w:bottom w:val="none" w:sz="0" w:space="0" w:color="auto"/>
        <w:right w:val="none" w:sz="0" w:space="0" w:color="auto"/>
      </w:divBdr>
    </w:div>
    <w:div w:id="21326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ti\appdata\roaming\microsoft\cowi\templates\Cowi\Cowi_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KNjIGA 4. PROJEKAT DRUMSKIH SAOBRAĆAJNICASVESKa 1 : DENIVELISANI UKRŠTAJI I DEVIJACIJE POSTOJEĆIH PUTEVA</Abstract>
  <CompanyAddress/>
  <CompanyPhone/>
  <CompanyFax/>
  <CompanyEmail/>
</CoverPageProperties>
</file>

<file path=customXml/item2.xml><?xml version="1.0" encoding="utf-8"?>
<p:properties xmlns:p="http://schemas.microsoft.com/office/2006/metadata/properties" xmlns:xsi="http://www.w3.org/2001/XMLSchema-instance">
  <documentManagement>
    <Department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WI Report" ma:contentTypeID="0x0101000DD098BE9899426A8B0406C5EF9CA50A020300565C6AC90D27254D898541A8D8F95384" ma:contentTypeVersion="14" ma:contentTypeDescription="" ma:contentTypeScope="" ma:versionID="227a0049003a7e441352ad08f20372d3">
  <xsd:schema xmlns:xsd="http://www.w3.org/2001/XMLSchema" xmlns:p="http://schemas.microsoft.com/office/2006/metadata/properties" xmlns:ns1="http://schemas.microsoft.com/sharepoint/v3" targetNamespace="http://schemas.microsoft.com/office/2006/metadata/properties" ma:root="true" ma:fieldsID="34eed8879be768e0e7020c52f13ea586" ns1:_="">
    <xsd:import namespace="http://schemas.microsoft.com/sharepoint/v3"/>
    <xsd:element name="properties">
      <xsd:complexType>
        <xsd:sequence>
          <xsd:element name="documentManagement">
            <xsd:complexType>
              <xsd:all>
                <xsd:element ref="ns1:Departmen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 ma:index="8" nillable="true" ma:displayName="Department" ma:internalName="Depart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FD1AF4-97F6-4F08-8B33-DB25656A5207}">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D1078B8-5C75-4F75-A02D-8302DC3229FF}">
  <ds:schemaRefs>
    <ds:schemaRef ds:uri="http://schemas.openxmlformats.org/officeDocument/2006/bibliography"/>
  </ds:schemaRefs>
</ds:datastoreItem>
</file>

<file path=customXml/itemProps4.xml><?xml version="1.0" encoding="utf-8"?>
<ds:datastoreItem xmlns:ds="http://schemas.openxmlformats.org/officeDocument/2006/customXml" ds:itemID="{32CA306B-79A2-4A96-8675-294A927D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FB192E0-A1E0-4633-8395-EB2E24FE2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Cowi_Report.DOTM</Template>
  <TotalTime>10</TotalTime>
  <Pages>3</Pages>
  <Words>883</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Sveska n</vt:lpstr>
    </vt:vector>
  </TitlesOfParts>
  <Company>N-ing</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Sveska n</dc:title>
  <dc:creator>N-ing doo</dc:creator>
  <cp:lastModifiedBy>Marija Petrović</cp:lastModifiedBy>
  <cp:revision>5</cp:revision>
  <cp:lastPrinted>2021-09-24T11:38:00Z</cp:lastPrinted>
  <dcterms:created xsi:type="dcterms:W3CDTF">2023-06-15T09:30:00Z</dcterms:created>
  <dcterms:modified xsi:type="dcterms:W3CDTF">2023-06-16T12:49:00Z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wiSubject">
    <vt:lpwstr> </vt:lpwstr>
  </property>
  <property fmtid="{D5CDD505-2E9C-101B-9397-08002B2CF9AE}" pid="3" name="CowiTitle">
    <vt:lpwstr>TEHNIČKA KONTROLA GLAVNOG PROJEKTA XXXXXXXXXXXXX</vt:lpwstr>
  </property>
  <property fmtid="{D5CDD505-2E9C-101B-9397-08002B2CF9AE}" pid="4" name="CowiDate">
    <vt:lpwstr> </vt:lpwstr>
  </property>
  <property fmtid="{D5CDD505-2E9C-101B-9397-08002B2CF9AE}" pid="5" name="CowiClient">
    <vt:lpwstr> </vt:lpwstr>
  </property>
  <property fmtid="{D5CDD505-2E9C-101B-9397-08002B2CF9AE}" pid="6" name="CowiAuthor">
    <vt:lpwstr> </vt:lpwstr>
  </property>
  <property fmtid="{D5CDD505-2E9C-101B-9397-08002B2CF9AE}" pid="7" name="Client">
    <vt:lpwstr> </vt:lpwstr>
  </property>
  <property fmtid="{D5CDD505-2E9C-101B-9397-08002B2CF9AE}" pid="8" name="Date completed">
    <vt:lpwstr> </vt:lpwstr>
  </property>
  <property fmtid="{D5CDD505-2E9C-101B-9397-08002B2CF9AE}" pid="9" name="Project">
    <vt:lpwstr> </vt:lpwstr>
  </property>
  <property fmtid="{D5CDD505-2E9C-101B-9397-08002B2CF9AE}" pid="10" name="Language">
    <vt:lpwstr>English [UK]</vt:lpwstr>
  </property>
  <property fmtid="{D5CDD505-2E9C-101B-9397-08002B2CF9AE}" pid="11" name="Office">
    <vt:lpwstr>Belgrade</vt:lpwstr>
  </property>
  <property fmtid="{D5CDD505-2E9C-101B-9397-08002B2CF9AE}" pid="12" name="CowiChecker">
    <vt:lpwstr> </vt:lpwstr>
  </property>
  <property fmtid="{D5CDD505-2E9C-101B-9397-08002B2CF9AE}" pid="13" name="CowiApprover">
    <vt:lpwstr> </vt:lpwstr>
  </property>
  <property fmtid="{D5CDD505-2E9C-101B-9397-08002B2CF9AE}" pid="14" name="CowiDocNo">
    <vt:lpwstr> </vt:lpwstr>
  </property>
  <property fmtid="{D5CDD505-2E9C-101B-9397-08002B2CF9AE}" pid="15" name="CowiRevNo">
    <vt:lpwstr/>
  </property>
  <property fmtid="{D5CDD505-2E9C-101B-9397-08002B2CF9AE}" pid="16" name="Approved by">
    <vt:lpwstr> </vt:lpwstr>
  </property>
  <property fmtid="{D5CDD505-2E9C-101B-9397-08002B2CF9AE}" pid="17" name="Checked by">
    <vt:lpwstr> </vt:lpwstr>
  </property>
  <property fmtid="{D5CDD505-2E9C-101B-9397-08002B2CF9AE}" pid="18" name="Revision no">
    <vt:lpwstr> </vt:lpwstr>
  </property>
  <property fmtid="{D5CDD505-2E9C-101B-9397-08002B2CF9AE}" pid="19" name="Document no">
    <vt:lpwstr> </vt:lpwstr>
  </property>
  <property fmtid="{D5CDD505-2E9C-101B-9397-08002B2CF9AE}" pid="20" name="ContentType">
    <vt:lpwstr>COWI Report</vt:lpwstr>
  </property>
  <property fmtid="{D5CDD505-2E9C-101B-9397-08002B2CF9AE}" pid="21" name="PortalLanguage">
    <vt:lpwstr> </vt:lpwstr>
  </property>
  <property fmtid="{D5CDD505-2E9C-101B-9397-08002B2CF9AE}" pid="22" name="PortalAuthor">
    <vt:lpwstr> </vt:lpwstr>
  </property>
  <property fmtid="{D5CDD505-2E9C-101B-9397-08002B2CF9AE}" pid="23" name="Version no">
    <vt:lpwstr> </vt:lpwstr>
  </property>
  <property fmtid="{D5CDD505-2E9C-101B-9397-08002B2CF9AE}" pid="24" name="CowiVerNo">
    <vt:lpwstr> </vt:lpwstr>
  </property>
  <property fmtid="{D5CDD505-2E9C-101B-9397-08002B2CF9AE}" pid="25" name="ContentTypeId">
    <vt:lpwstr>0x0101000DD098BE9899426A8B0406C5EF9CA50A020300565C6AC90D27254D898541A8D8F95384</vt:lpwstr>
  </property>
</Properties>
</file>